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A0B2" w14:textId="61B2CB8C" w:rsidR="002B1AB4" w:rsidRDefault="002B1AB4" w:rsidP="002B1AB4">
      <w:pPr>
        <w:pStyle w:val="Kop1"/>
        <w:numPr>
          <w:ilvl w:val="0"/>
          <w:numId w:val="0"/>
        </w:numPr>
      </w:pPr>
      <w:r>
        <w:t>Aanvraag vaste benoeming op 1 januari 202</w:t>
      </w:r>
      <w:r w:rsidR="00713B35">
        <w:t>5</w:t>
      </w:r>
      <w:r>
        <w:t xml:space="preserve"> op grond van artikel 40ter § 2 DRP (geldig voor alle niveaus)</w:t>
      </w:r>
      <w:r>
        <w:br/>
        <w:t>Personeelsleden die de leeftijd van 55 jaar hebben bereikt en niet of slechts gedeeltelijk vast benoemd zijn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2"/>
        <w:gridCol w:w="341"/>
        <w:gridCol w:w="341"/>
        <w:gridCol w:w="246"/>
        <w:gridCol w:w="95"/>
        <w:gridCol w:w="188"/>
        <w:gridCol w:w="142"/>
        <w:gridCol w:w="142"/>
        <w:gridCol w:w="708"/>
      </w:tblGrid>
      <w:tr w:rsidR="002B1AB4" w:rsidRPr="009D48E2" w14:paraId="46442D17" w14:textId="77777777" w:rsidTr="00256DF0">
        <w:tc>
          <w:tcPr>
            <w:tcW w:w="9709" w:type="dxa"/>
            <w:gridSpan w:val="27"/>
            <w:tcBorders>
              <w:bottom w:val="nil"/>
            </w:tcBorders>
          </w:tcPr>
          <w:p w14:paraId="4EC3BD5B" w14:textId="77777777" w:rsidR="002B1AB4" w:rsidRPr="009D48E2" w:rsidRDefault="002B1AB4" w:rsidP="002B1AB4">
            <w:pPr>
              <w:spacing w:after="0"/>
            </w:pPr>
            <w:r>
              <w:rPr>
                <w:b/>
              </w:rPr>
              <w:br/>
              <w:t>R</w:t>
            </w:r>
            <w:r w:rsidRPr="009D48E2">
              <w:rPr>
                <w:b/>
              </w:rPr>
              <w:t xml:space="preserve">ubriek 1:  identificatie </w:t>
            </w:r>
            <w:r w:rsidRPr="009D48E2">
              <w:rPr>
                <w:i/>
              </w:rPr>
              <w:t>(overal DRUKLETTERS gebruiken aub)</w:t>
            </w:r>
          </w:p>
        </w:tc>
      </w:tr>
      <w:tr w:rsidR="002B1AB4" w:rsidRPr="009D48E2" w14:paraId="7052D1F6" w14:textId="77777777" w:rsidTr="00256DF0">
        <w:trPr>
          <w:cantSplit/>
          <w:trHeight w:val="270"/>
        </w:trPr>
        <w:tc>
          <w:tcPr>
            <w:tcW w:w="9709" w:type="dxa"/>
            <w:gridSpan w:val="27"/>
            <w:tcBorders>
              <w:top w:val="nil"/>
              <w:bottom w:val="nil"/>
            </w:tcBorders>
          </w:tcPr>
          <w:p w14:paraId="4082ADD0" w14:textId="77777777" w:rsidR="002B1AB4" w:rsidRPr="009D48E2" w:rsidRDefault="002B1AB4" w:rsidP="002B1AB4">
            <w:pPr>
              <w:spacing w:after="0"/>
            </w:pPr>
          </w:p>
        </w:tc>
      </w:tr>
      <w:tr w:rsidR="002B1AB4" w:rsidRPr="009D48E2" w14:paraId="0F4B12E2" w14:textId="77777777" w:rsidTr="00256DF0">
        <w:trPr>
          <w:cantSplit/>
          <w:trHeight w:val="270"/>
        </w:trPr>
        <w:tc>
          <w:tcPr>
            <w:tcW w:w="2388" w:type="dxa"/>
            <w:gridSpan w:val="4"/>
            <w:tcBorders>
              <w:top w:val="nil"/>
              <w:bottom w:val="nil"/>
            </w:tcBorders>
          </w:tcPr>
          <w:p w14:paraId="344DBC8F" w14:textId="77777777" w:rsidR="002B1AB4" w:rsidRPr="009D48E2" w:rsidRDefault="002B1AB4" w:rsidP="00256DF0">
            <w:pPr>
              <w:spacing w:after="60"/>
            </w:pPr>
            <w:r w:rsidRPr="009D48E2">
              <w:t>1.1  stamboeknummer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5478CE6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4F509F4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78BAA8A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141A1BE5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8ACD6AA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9B4139F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C6188C2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4C87E0D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A989110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2A01F293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7C3AA20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568" w:type="dxa"/>
            <w:gridSpan w:val="12"/>
            <w:tcBorders>
              <w:top w:val="nil"/>
              <w:bottom w:val="nil"/>
            </w:tcBorders>
          </w:tcPr>
          <w:p w14:paraId="1862545C" w14:textId="77777777" w:rsidR="002B1AB4" w:rsidRPr="009D48E2" w:rsidRDefault="002B1AB4" w:rsidP="00256DF0">
            <w:pPr>
              <w:spacing w:after="60"/>
            </w:pPr>
          </w:p>
        </w:tc>
      </w:tr>
      <w:tr w:rsidR="002B1AB4" w:rsidRPr="009D48E2" w14:paraId="42FF5538" w14:textId="77777777" w:rsidTr="00256DF0">
        <w:trPr>
          <w:cantSplit/>
          <w:trHeight w:val="270"/>
        </w:trPr>
        <w:tc>
          <w:tcPr>
            <w:tcW w:w="9709" w:type="dxa"/>
            <w:gridSpan w:val="27"/>
            <w:tcBorders>
              <w:top w:val="nil"/>
              <w:bottom w:val="nil"/>
            </w:tcBorders>
          </w:tcPr>
          <w:p w14:paraId="4E202A30" w14:textId="77777777" w:rsidR="002B1AB4" w:rsidRPr="009D48E2" w:rsidRDefault="002B1AB4" w:rsidP="002B1AB4">
            <w:pPr>
              <w:spacing w:after="0"/>
            </w:pPr>
          </w:p>
        </w:tc>
      </w:tr>
      <w:tr w:rsidR="002B1AB4" w:rsidRPr="009D48E2" w14:paraId="17F4B0C5" w14:textId="77777777" w:rsidTr="00256DF0">
        <w:trPr>
          <w:cantSplit/>
          <w:trHeight w:val="270"/>
        </w:trPr>
        <w:tc>
          <w:tcPr>
            <w:tcW w:w="1364" w:type="dxa"/>
            <w:tcBorders>
              <w:top w:val="nil"/>
              <w:bottom w:val="nil"/>
            </w:tcBorders>
          </w:tcPr>
          <w:p w14:paraId="587520C1" w14:textId="77777777" w:rsidR="002B1AB4" w:rsidRPr="009D48E2" w:rsidRDefault="002B1AB4" w:rsidP="00256DF0">
            <w:pPr>
              <w:spacing w:after="60"/>
            </w:pPr>
            <w:r w:rsidRPr="009D48E2">
              <w:t>1.2  naam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0767D08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7CA76B7A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DD323C7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81057E4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608B46C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6FE70F9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0A40BCDA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099BA1B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4857F84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079BF66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9B07ABA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2612723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64271D0A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B91F2BC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919E892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1FBED73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8D12866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7B079FCD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E8A7800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12A9401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7CDBE1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C27B1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14:paraId="4B5BB327" w14:textId="77777777" w:rsidR="002B1AB4" w:rsidRPr="009D48E2" w:rsidRDefault="002B1AB4" w:rsidP="00256DF0">
            <w:pPr>
              <w:spacing w:after="60"/>
            </w:pPr>
          </w:p>
        </w:tc>
      </w:tr>
      <w:tr w:rsidR="002B1AB4" w:rsidRPr="009D48E2" w14:paraId="01CCC97A" w14:textId="77777777" w:rsidTr="00256DF0">
        <w:trPr>
          <w:cantSplit/>
          <w:trHeight w:val="270"/>
        </w:trPr>
        <w:tc>
          <w:tcPr>
            <w:tcW w:w="9709" w:type="dxa"/>
            <w:gridSpan w:val="27"/>
            <w:tcBorders>
              <w:top w:val="nil"/>
              <w:bottom w:val="nil"/>
            </w:tcBorders>
          </w:tcPr>
          <w:p w14:paraId="212E21A0" w14:textId="77777777" w:rsidR="002B1AB4" w:rsidRPr="009D48E2" w:rsidRDefault="002B1AB4" w:rsidP="002B1AB4">
            <w:pPr>
              <w:spacing w:after="0"/>
            </w:pPr>
          </w:p>
        </w:tc>
      </w:tr>
      <w:tr w:rsidR="002B1AB4" w:rsidRPr="009D48E2" w14:paraId="14BFEAA1" w14:textId="77777777" w:rsidTr="00256DF0">
        <w:trPr>
          <w:cantSplit/>
          <w:trHeight w:val="270"/>
        </w:trPr>
        <w:tc>
          <w:tcPr>
            <w:tcW w:w="1705" w:type="dxa"/>
            <w:gridSpan w:val="2"/>
            <w:tcBorders>
              <w:top w:val="nil"/>
              <w:bottom w:val="nil"/>
            </w:tcBorders>
          </w:tcPr>
          <w:p w14:paraId="2859F256" w14:textId="77777777" w:rsidR="002B1AB4" w:rsidRPr="009D48E2" w:rsidRDefault="002B1AB4" w:rsidP="00256DF0">
            <w:pPr>
              <w:spacing w:after="60"/>
            </w:pPr>
            <w:r w:rsidRPr="009D48E2">
              <w:t>1.3  voornaam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1DB29CBF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8340B26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F9CA0C0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6CFA777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7583F2D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5F7C44A3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D621042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6169528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B650FEC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F20BC42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5E2FC8E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5FFF9F7D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C965852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EC740CA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D0D8118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A1E24ED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617B5C35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48D3B5D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92B3E05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1521" w:type="dxa"/>
            <w:gridSpan w:val="6"/>
            <w:tcBorders>
              <w:top w:val="nil"/>
              <w:bottom w:val="nil"/>
            </w:tcBorders>
          </w:tcPr>
          <w:p w14:paraId="1AF71A7D" w14:textId="77777777" w:rsidR="002B1AB4" w:rsidRPr="009D48E2" w:rsidRDefault="002B1AB4" w:rsidP="00256DF0">
            <w:pPr>
              <w:spacing w:after="60"/>
            </w:pPr>
          </w:p>
        </w:tc>
      </w:tr>
      <w:tr w:rsidR="002B1AB4" w:rsidRPr="009D48E2" w14:paraId="01A27BE5" w14:textId="77777777" w:rsidTr="00256DF0">
        <w:trPr>
          <w:cantSplit/>
          <w:trHeight w:val="270"/>
        </w:trPr>
        <w:tc>
          <w:tcPr>
            <w:tcW w:w="9709" w:type="dxa"/>
            <w:gridSpan w:val="27"/>
            <w:tcBorders>
              <w:top w:val="nil"/>
              <w:bottom w:val="nil"/>
            </w:tcBorders>
          </w:tcPr>
          <w:p w14:paraId="2198E554" w14:textId="77777777" w:rsidR="002B1AB4" w:rsidRPr="009D48E2" w:rsidRDefault="002B1AB4" w:rsidP="002B1AB4">
            <w:pPr>
              <w:spacing w:after="0"/>
            </w:pPr>
          </w:p>
        </w:tc>
      </w:tr>
      <w:tr w:rsidR="002B1AB4" w:rsidRPr="009D48E2" w14:paraId="09B21C7C" w14:textId="77777777" w:rsidTr="00256DF0">
        <w:trPr>
          <w:cantSplit/>
          <w:trHeight w:val="270"/>
        </w:trPr>
        <w:tc>
          <w:tcPr>
            <w:tcW w:w="2047" w:type="dxa"/>
            <w:gridSpan w:val="3"/>
            <w:tcBorders>
              <w:top w:val="nil"/>
              <w:bottom w:val="nil"/>
            </w:tcBorders>
          </w:tcPr>
          <w:p w14:paraId="5177B265" w14:textId="77777777" w:rsidR="002B1AB4" w:rsidRPr="009D48E2" w:rsidRDefault="002B1AB4" w:rsidP="00256DF0">
            <w:pPr>
              <w:spacing w:after="60"/>
            </w:pPr>
            <w:r w:rsidRPr="009D48E2">
              <w:t>1.4  adres  straat</w:t>
            </w:r>
          </w:p>
        </w:tc>
        <w:tc>
          <w:tcPr>
            <w:tcW w:w="443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8039AFD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682" w:type="dxa"/>
            <w:gridSpan w:val="2"/>
            <w:tcBorders>
              <w:top w:val="nil"/>
              <w:bottom w:val="nil"/>
            </w:tcBorders>
          </w:tcPr>
          <w:p w14:paraId="3D5DE075" w14:textId="77777777" w:rsidR="002B1AB4" w:rsidRPr="009D48E2" w:rsidRDefault="002B1AB4" w:rsidP="00256DF0">
            <w:pPr>
              <w:spacing w:after="60"/>
            </w:pPr>
            <w:r w:rsidRPr="009D48E2">
              <w:t xml:space="preserve">    nr.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78CEC8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A1A62D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587" w:type="dxa"/>
            <w:gridSpan w:val="2"/>
            <w:tcBorders>
              <w:top w:val="nil"/>
              <w:bottom w:val="nil"/>
            </w:tcBorders>
          </w:tcPr>
          <w:p w14:paraId="5270C5D1" w14:textId="77777777" w:rsidR="002B1AB4" w:rsidRPr="009D48E2" w:rsidRDefault="002B1AB4" w:rsidP="00256DF0">
            <w:pPr>
              <w:spacing w:after="60"/>
            </w:pPr>
            <w:r w:rsidRPr="009D48E2">
              <w:t>bus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61C8FA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6807CD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FFE2F2" w14:textId="77777777" w:rsidR="002B1AB4" w:rsidRPr="009D48E2" w:rsidRDefault="002B1AB4" w:rsidP="00256DF0">
            <w:pPr>
              <w:spacing w:after="60"/>
            </w:pPr>
          </w:p>
        </w:tc>
      </w:tr>
      <w:tr w:rsidR="002B1AB4" w:rsidRPr="009D48E2" w14:paraId="19857C5C" w14:textId="77777777" w:rsidTr="00256DF0">
        <w:trPr>
          <w:cantSplit/>
          <w:trHeight w:val="270"/>
        </w:trPr>
        <w:tc>
          <w:tcPr>
            <w:tcW w:w="9709" w:type="dxa"/>
            <w:gridSpan w:val="27"/>
            <w:tcBorders>
              <w:top w:val="nil"/>
              <w:bottom w:val="nil"/>
            </w:tcBorders>
          </w:tcPr>
          <w:p w14:paraId="10FB735D" w14:textId="77777777" w:rsidR="002B1AB4" w:rsidRPr="009D48E2" w:rsidRDefault="002B1AB4" w:rsidP="002B1AB4">
            <w:pPr>
              <w:spacing w:after="0"/>
            </w:pPr>
          </w:p>
        </w:tc>
      </w:tr>
      <w:tr w:rsidR="002B1AB4" w:rsidRPr="009D48E2" w14:paraId="434331BD" w14:textId="77777777" w:rsidTr="00256DF0">
        <w:trPr>
          <w:cantSplit/>
          <w:trHeight w:val="270"/>
        </w:trPr>
        <w:tc>
          <w:tcPr>
            <w:tcW w:w="2388" w:type="dxa"/>
            <w:gridSpan w:val="4"/>
            <w:tcBorders>
              <w:top w:val="nil"/>
              <w:bottom w:val="nil"/>
            </w:tcBorders>
          </w:tcPr>
          <w:p w14:paraId="31008EC8" w14:textId="77777777" w:rsidR="002B1AB4" w:rsidRPr="009D48E2" w:rsidRDefault="002B1AB4" w:rsidP="00256DF0">
            <w:pPr>
              <w:spacing w:after="60"/>
            </w:pPr>
            <w:r w:rsidRPr="009D48E2">
              <w:t xml:space="preserve">                   postcode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D725712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6834FE1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69C300D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00EC16E0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1705" w:type="dxa"/>
            <w:gridSpan w:val="5"/>
            <w:tcBorders>
              <w:top w:val="nil"/>
              <w:bottom w:val="nil"/>
            </w:tcBorders>
          </w:tcPr>
          <w:p w14:paraId="7C365308" w14:textId="77777777" w:rsidR="002B1AB4" w:rsidRPr="009D48E2" w:rsidRDefault="002B1AB4" w:rsidP="00256DF0">
            <w:pPr>
              <w:spacing w:after="60"/>
            </w:pPr>
            <w:r w:rsidRPr="009D48E2">
              <w:t xml:space="preserve">     Gemeente</w:t>
            </w:r>
          </w:p>
        </w:tc>
        <w:tc>
          <w:tcPr>
            <w:tcW w:w="354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B1C5AEF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D95FF6" w14:textId="77777777" w:rsidR="002B1AB4" w:rsidRPr="009D48E2" w:rsidRDefault="002B1AB4" w:rsidP="00256DF0">
            <w:pPr>
              <w:spacing w:after="60"/>
            </w:pPr>
          </w:p>
        </w:tc>
      </w:tr>
      <w:tr w:rsidR="002B1AB4" w:rsidRPr="009D48E2" w14:paraId="110CA3D8" w14:textId="77777777" w:rsidTr="00256DF0">
        <w:trPr>
          <w:cantSplit/>
          <w:trHeight w:val="270"/>
        </w:trPr>
        <w:tc>
          <w:tcPr>
            <w:tcW w:w="9709" w:type="dxa"/>
            <w:gridSpan w:val="27"/>
            <w:tcBorders>
              <w:top w:val="nil"/>
              <w:bottom w:val="nil"/>
            </w:tcBorders>
          </w:tcPr>
          <w:p w14:paraId="03D8038B" w14:textId="77777777" w:rsidR="002B1AB4" w:rsidRPr="009D48E2" w:rsidRDefault="002B1AB4" w:rsidP="002B1AB4">
            <w:pPr>
              <w:spacing w:after="0"/>
            </w:pPr>
          </w:p>
        </w:tc>
      </w:tr>
      <w:tr w:rsidR="002B1AB4" w:rsidRPr="009D48E2" w14:paraId="332CBE56" w14:textId="77777777" w:rsidTr="00256DF0">
        <w:trPr>
          <w:cantSplit/>
          <w:trHeight w:val="270"/>
        </w:trPr>
        <w:tc>
          <w:tcPr>
            <w:tcW w:w="3070" w:type="dxa"/>
            <w:gridSpan w:val="6"/>
            <w:tcBorders>
              <w:top w:val="nil"/>
              <w:bottom w:val="nil"/>
            </w:tcBorders>
          </w:tcPr>
          <w:p w14:paraId="2CF65FB9" w14:textId="77777777" w:rsidR="002B1AB4" w:rsidRPr="009D48E2" w:rsidRDefault="002B1AB4" w:rsidP="00256DF0">
            <w:pPr>
              <w:spacing w:after="60"/>
            </w:pPr>
            <w:r w:rsidRPr="009D48E2">
              <w:t xml:space="preserve">                   telefoonnummer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2C31646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113A3BA5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20EF5F9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2FF1173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E4D20E6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FF40A45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03AD66D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14:paraId="4C40F9E0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3BEDDE3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C5353A8" w14:textId="77777777" w:rsidR="002B1AB4" w:rsidRPr="009D48E2" w:rsidRDefault="002B1AB4" w:rsidP="00256DF0">
            <w:pPr>
              <w:spacing w:after="60"/>
            </w:pPr>
          </w:p>
        </w:tc>
        <w:tc>
          <w:tcPr>
            <w:tcW w:w="3227" w:type="dxa"/>
            <w:gridSpan w:val="11"/>
            <w:tcBorders>
              <w:top w:val="nil"/>
              <w:bottom w:val="nil"/>
            </w:tcBorders>
          </w:tcPr>
          <w:p w14:paraId="23BD6086" w14:textId="77777777" w:rsidR="002B1AB4" w:rsidRPr="009D48E2" w:rsidRDefault="002B1AB4" w:rsidP="00256DF0">
            <w:pPr>
              <w:spacing w:after="60"/>
            </w:pPr>
          </w:p>
        </w:tc>
      </w:tr>
      <w:tr w:rsidR="002B1AB4" w:rsidRPr="009D48E2" w14:paraId="3B4C8BEB" w14:textId="77777777" w:rsidTr="00256DF0">
        <w:trPr>
          <w:cantSplit/>
          <w:trHeight w:val="270"/>
        </w:trPr>
        <w:tc>
          <w:tcPr>
            <w:tcW w:w="9709" w:type="dxa"/>
            <w:gridSpan w:val="27"/>
            <w:tcBorders>
              <w:top w:val="nil"/>
              <w:bottom w:val="single" w:sz="4" w:space="0" w:color="auto"/>
            </w:tcBorders>
          </w:tcPr>
          <w:p w14:paraId="568EB1EC" w14:textId="77777777" w:rsidR="002B1AB4" w:rsidRPr="009D48E2" w:rsidRDefault="002B1AB4" w:rsidP="002B1AB4">
            <w:pPr>
              <w:spacing w:after="0"/>
            </w:pPr>
          </w:p>
        </w:tc>
      </w:tr>
    </w:tbl>
    <w:p w14:paraId="02A08068" w14:textId="77777777" w:rsidR="002B1AB4" w:rsidRPr="00914364" w:rsidRDefault="002B1AB4" w:rsidP="002B1AB4">
      <w:pPr>
        <w:spacing w:after="60"/>
        <w:rPr>
          <w:sz w:val="10"/>
          <w:szCs w:val="1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1AB4" w14:paraId="02C4F62D" w14:textId="77777777" w:rsidTr="00256DF0">
        <w:tc>
          <w:tcPr>
            <w:tcW w:w="9709" w:type="dxa"/>
          </w:tcPr>
          <w:p w14:paraId="626AB493" w14:textId="77777777" w:rsidR="002B1AB4" w:rsidRPr="00B84F15" w:rsidRDefault="002B1AB4" w:rsidP="002B1AB4">
            <w:pPr>
              <w:spacing w:after="0"/>
            </w:pPr>
            <w:r w:rsidRPr="00B84F15">
              <w:rPr>
                <w:b/>
              </w:rPr>
              <w:br/>
              <w:t>Rubriek 2: bekwaamheidsbewijzen</w:t>
            </w:r>
          </w:p>
          <w:p w14:paraId="329E5E59" w14:textId="77777777" w:rsidR="002B1AB4" w:rsidRPr="00B84F15" w:rsidRDefault="002B1AB4" w:rsidP="00256DF0">
            <w:pPr>
              <w:spacing w:after="60"/>
            </w:pPr>
            <w:r w:rsidRPr="00B84F15">
              <w:t xml:space="preserve">2.1  Bekwaamheidsbewijs met vermelding van de vakken of specialiteiten: </w:t>
            </w:r>
            <w:r w:rsidRPr="00B84F15">
              <w:rPr>
                <w:i/>
              </w:rPr>
              <w:t xml:space="preserve">(1) </w:t>
            </w:r>
            <w:r w:rsidRPr="00B84F15">
              <w:t>……………….</w:t>
            </w:r>
          </w:p>
          <w:p w14:paraId="009638E1" w14:textId="77777777" w:rsidR="002B1AB4" w:rsidRPr="00B84F15" w:rsidRDefault="002B1AB4" w:rsidP="002B1AB4">
            <w:pPr>
              <w:spacing w:after="0"/>
            </w:pPr>
            <w:r w:rsidRPr="00B84F15">
              <w:t xml:space="preserve">       ………………………………………………………………………………………………………</w:t>
            </w:r>
          </w:p>
          <w:p w14:paraId="1E10BA3A" w14:textId="77777777" w:rsidR="002B1AB4" w:rsidRPr="00B84F15" w:rsidRDefault="002B1AB4" w:rsidP="00256DF0">
            <w:pPr>
              <w:spacing w:after="60"/>
            </w:pPr>
            <w:r w:rsidRPr="00B84F15">
              <w:t>2.2  Indien dit vereist is voor het vereist of voldoend geacht bekwaamheidsbewijs: aantal</w:t>
            </w:r>
            <w:r w:rsidRPr="00B84F15">
              <w:br/>
              <w:t xml:space="preserve">       maanden erkende nuttige ervaring: …………………………………………………………….</w:t>
            </w:r>
          </w:p>
        </w:tc>
      </w:tr>
    </w:tbl>
    <w:p w14:paraId="5924D6AE" w14:textId="77777777" w:rsidR="002B1AB4" w:rsidRPr="00914364" w:rsidRDefault="002B1AB4" w:rsidP="002B1AB4">
      <w:pPr>
        <w:spacing w:after="6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296"/>
        <w:gridCol w:w="1842"/>
        <w:gridCol w:w="2268"/>
      </w:tblGrid>
      <w:tr w:rsidR="002B1AB4" w:rsidRPr="009D48E2" w14:paraId="7662D5B5" w14:textId="77777777" w:rsidTr="00256DF0">
        <w:trPr>
          <w:cantSplit/>
        </w:trPr>
        <w:tc>
          <w:tcPr>
            <w:tcW w:w="9709" w:type="dxa"/>
            <w:gridSpan w:val="4"/>
          </w:tcPr>
          <w:p w14:paraId="754CA77E" w14:textId="77777777" w:rsidR="002B1AB4" w:rsidRPr="009D48E2" w:rsidRDefault="002B1AB4" w:rsidP="002B1AB4">
            <w:pPr>
              <w:spacing w:after="0"/>
            </w:pPr>
            <w:r>
              <w:br/>
            </w:r>
            <w:r>
              <w:rPr>
                <w:b/>
              </w:rPr>
              <w:t>R</w:t>
            </w:r>
            <w:r w:rsidRPr="009D48E2">
              <w:rPr>
                <w:b/>
              </w:rPr>
              <w:t>ubriek 3: vaste benoeming</w:t>
            </w:r>
          </w:p>
          <w:p w14:paraId="18C27081" w14:textId="77777777" w:rsidR="002B1AB4" w:rsidRPr="009D48E2" w:rsidRDefault="002B1AB4" w:rsidP="00256DF0">
            <w:pPr>
              <w:spacing w:after="60"/>
              <w:rPr>
                <w:i/>
              </w:rPr>
            </w:pPr>
            <w:r w:rsidRPr="009D48E2">
              <w:t xml:space="preserve">3.1  Ik verklaar </w:t>
            </w:r>
            <w:r w:rsidRPr="009D48E2">
              <w:rPr>
                <w:i/>
              </w:rPr>
              <w:t>(</w:t>
            </w:r>
            <w:r>
              <w:rPr>
                <w:i/>
              </w:rPr>
              <w:t xml:space="preserve">het </w:t>
            </w:r>
            <w:r w:rsidRPr="009D48E2">
              <w:rPr>
                <w:i/>
              </w:rPr>
              <w:t>correcte aankruisen en zo</w:t>
            </w:r>
            <w:r>
              <w:rPr>
                <w:i/>
              </w:rPr>
              <w:t xml:space="preserve"> </w:t>
            </w:r>
            <w:r w:rsidRPr="009D48E2">
              <w:rPr>
                <w:i/>
              </w:rPr>
              <w:t>nodig de tabel invullen)</w:t>
            </w:r>
            <w:r w:rsidRPr="009D48E2">
              <w:br/>
            </w:r>
            <w:r w:rsidRPr="009D48E2">
              <w:tab/>
              <w:t>□ nog geen vaste benoeming te hebben</w:t>
            </w:r>
            <w:r w:rsidRPr="009D48E2">
              <w:tab/>
            </w:r>
            <w:r w:rsidRPr="009D48E2">
              <w:tab/>
            </w:r>
            <w:r w:rsidRPr="009D48E2">
              <w:tab/>
            </w:r>
            <w:r w:rsidRPr="009D48E2">
              <w:tab/>
            </w:r>
            <w:r w:rsidRPr="009D48E2">
              <w:tab/>
            </w:r>
            <w:r w:rsidRPr="009D48E2">
              <w:br/>
            </w:r>
            <w:r w:rsidRPr="009D48E2">
              <w:tab/>
              <w:t>□ reeds gedeeltelijk vast benoemd te zijn in de volgende betrekking :</w:t>
            </w:r>
            <w:r w:rsidRPr="009D48E2">
              <w:tab/>
            </w:r>
            <w:r w:rsidRPr="009D48E2">
              <w:br/>
            </w:r>
            <w:r w:rsidRPr="009D48E2">
              <w:tab/>
            </w:r>
            <w:r w:rsidRPr="009D48E2">
              <w:rPr>
                <w:i/>
              </w:rPr>
              <w:t>(vul de onderstaande tabel in)</w:t>
            </w:r>
          </w:p>
        </w:tc>
      </w:tr>
      <w:tr w:rsidR="002B1AB4" w:rsidRPr="009D48E2" w14:paraId="3B719547" w14:textId="77777777" w:rsidTr="00256DF0">
        <w:trPr>
          <w:trHeight w:val="630"/>
        </w:trPr>
        <w:tc>
          <w:tcPr>
            <w:tcW w:w="2303" w:type="dxa"/>
          </w:tcPr>
          <w:p w14:paraId="48AD8095" w14:textId="77777777" w:rsidR="002B1AB4" w:rsidRPr="009D48E2" w:rsidRDefault="002B1AB4" w:rsidP="00256DF0">
            <w:pPr>
              <w:spacing w:after="60"/>
            </w:pPr>
            <w:r>
              <w:t>Instel</w:t>
            </w:r>
            <w:r w:rsidRPr="009D48E2">
              <w:t>ling</w:t>
            </w:r>
          </w:p>
        </w:tc>
        <w:tc>
          <w:tcPr>
            <w:tcW w:w="3296" w:type="dxa"/>
          </w:tcPr>
          <w:p w14:paraId="432AA979" w14:textId="77777777" w:rsidR="002B1AB4" w:rsidRPr="009D48E2" w:rsidRDefault="002B1AB4" w:rsidP="00256DF0">
            <w:pPr>
              <w:spacing w:after="60"/>
              <w:rPr>
                <w:i/>
              </w:rPr>
            </w:pPr>
            <w:r w:rsidRPr="009D48E2">
              <w:t xml:space="preserve">Ambt en vakken, specialiteiten, graad, vorm, opleidingsvorm </w:t>
            </w:r>
            <w:r w:rsidRPr="009D48E2">
              <w:rPr>
                <w:i/>
              </w:rPr>
              <w:t>(2)</w:t>
            </w:r>
          </w:p>
        </w:tc>
        <w:tc>
          <w:tcPr>
            <w:tcW w:w="1842" w:type="dxa"/>
          </w:tcPr>
          <w:p w14:paraId="56B45C86" w14:textId="77777777" w:rsidR="002B1AB4" w:rsidRPr="009D48E2" w:rsidRDefault="002B1AB4" w:rsidP="00256DF0">
            <w:pPr>
              <w:spacing w:after="60"/>
            </w:pPr>
            <w:r w:rsidRPr="009D48E2">
              <w:t>Totale omvang vaste benoeming</w:t>
            </w:r>
          </w:p>
        </w:tc>
        <w:tc>
          <w:tcPr>
            <w:tcW w:w="2268" w:type="dxa"/>
          </w:tcPr>
          <w:p w14:paraId="604E6B27" w14:textId="77777777" w:rsidR="002B1AB4" w:rsidRPr="009D48E2" w:rsidRDefault="002B1AB4" w:rsidP="00256DF0">
            <w:pPr>
              <w:spacing w:after="60"/>
            </w:pPr>
            <w:r w:rsidRPr="009D48E2">
              <w:t>Datum vaste benoeming</w:t>
            </w:r>
          </w:p>
        </w:tc>
      </w:tr>
      <w:tr w:rsidR="002B1AB4" w:rsidRPr="009D48E2" w14:paraId="7C1D9185" w14:textId="77777777" w:rsidTr="00256DF0">
        <w:tc>
          <w:tcPr>
            <w:tcW w:w="2303" w:type="dxa"/>
          </w:tcPr>
          <w:p w14:paraId="0F78A408" w14:textId="77777777" w:rsidR="002B1AB4" w:rsidRPr="009D48E2" w:rsidRDefault="002B1AB4" w:rsidP="002B1AB4">
            <w:pPr>
              <w:spacing w:after="0"/>
            </w:pPr>
            <w:r>
              <w:br/>
            </w:r>
            <w:r w:rsidRPr="009D48E2">
              <w:t>………………………</w:t>
            </w:r>
            <w:r>
              <w:t>………….</w:t>
            </w:r>
          </w:p>
        </w:tc>
        <w:tc>
          <w:tcPr>
            <w:tcW w:w="3296" w:type="dxa"/>
          </w:tcPr>
          <w:p w14:paraId="22397537" w14:textId="77777777" w:rsidR="002B1AB4" w:rsidRPr="009D48E2" w:rsidRDefault="002B1AB4" w:rsidP="002B1AB4">
            <w:pPr>
              <w:spacing w:after="0"/>
            </w:pPr>
            <w:r>
              <w:br/>
            </w:r>
            <w:r w:rsidRPr="009D48E2">
              <w:t>……………………………………………………</w:t>
            </w:r>
            <w:r>
              <w:t>……………………………….</w:t>
            </w:r>
            <w:r w:rsidRPr="009D48E2">
              <w:t>……………………</w:t>
            </w:r>
          </w:p>
        </w:tc>
        <w:tc>
          <w:tcPr>
            <w:tcW w:w="1842" w:type="dxa"/>
          </w:tcPr>
          <w:p w14:paraId="11527C33" w14:textId="77777777" w:rsidR="002B1AB4" w:rsidRPr="009D48E2" w:rsidRDefault="002B1AB4" w:rsidP="002B1AB4">
            <w:pPr>
              <w:spacing w:after="0"/>
            </w:pPr>
            <w:r>
              <w:br/>
              <w:t>…..</w:t>
            </w:r>
            <w:r w:rsidRPr="009D48E2">
              <w:t>…………………..</w:t>
            </w:r>
          </w:p>
        </w:tc>
        <w:tc>
          <w:tcPr>
            <w:tcW w:w="2268" w:type="dxa"/>
          </w:tcPr>
          <w:p w14:paraId="2473735E" w14:textId="77777777" w:rsidR="002B1AB4" w:rsidRPr="009D48E2" w:rsidRDefault="002B1AB4" w:rsidP="002B1AB4">
            <w:pPr>
              <w:spacing w:after="0"/>
            </w:pPr>
            <w:r>
              <w:br/>
              <w:t>…………….</w:t>
            </w:r>
            <w:r w:rsidRPr="009D48E2">
              <w:t>………………….</w:t>
            </w:r>
          </w:p>
        </w:tc>
      </w:tr>
      <w:tr w:rsidR="002B1AB4" w:rsidRPr="009D48E2" w14:paraId="53141C69" w14:textId="77777777" w:rsidTr="00256DF0">
        <w:tc>
          <w:tcPr>
            <w:tcW w:w="2303" w:type="dxa"/>
          </w:tcPr>
          <w:p w14:paraId="15649A3F" w14:textId="77777777" w:rsidR="002B1AB4" w:rsidRPr="009D48E2" w:rsidRDefault="002B1AB4" w:rsidP="002B1AB4">
            <w:pPr>
              <w:spacing w:after="0"/>
            </w:pPr>
            <w:r>
              <w:lastRenderedPageBreak/>
              <w:br/>
              <w:t>……….</w:t>
            </w:r>
            <w:r w:rsidRPr="009D48E2">
              <w:t>………………………..</w:t>
            </w:r>
          </w:p>
        </w:tc>
        <w:tc>
          <w:tcPr>
            <w:tcW w:w="3296" w:type="dxa"/>
          </w:tcPr>
          <w:p w14:paraId="4F7E3156" w14:textId="77777777" w:rsidR="002B1AB4" w:rsidRPr="009D48E2" w:rsidRDefault="002B1AB4" w:rsidP="002B1AB4">
            <w:pPr>
              <w:spacing w:after="0"/>
            </w:pPr>
            <w:r>
              <w:br/>
            </w:r>
            <w:r w:rsidRPr="009D48E2">
              <w:t>……………………………………………………</w:t>
            </w:r>
            <w:r>
              <w:t>…………………………….</w:t>
            </w:r>
            <w:r w:rsidRPr="009D48E2">
              <w:t>……………………</w:t>
            </w:r>
          </w:p>
        </w:tc>
        <w:tc>
          <w:tcPr>
            <w:tcW w:w="1842" w:type="dxa"/>
          </w:tcPr>
          <w:p w14:paraId="373790E7" w14:textId="77777777" w:rsidR="002B1AB4" w:rsidRPr="009D48E2" w:rsidRDefault="002B1AB4" w:rsidP="002B1AB4">
            <w:pPr>
              <w:spacing w:after="0"/>
            </w:pPr>
            <w:r>
              <w:br/>
              <w:t>……….</w:t>
            </w:r>
            <w:r w:rsidRPr="009D48E2">
              <w:t>…………………..</w:t>
            </w:r>
          </w:p>
        </w:tc>
        <w:tc>
          <w:tcPr>
            <w:tcW w:w="2268" w:type="dxa"/>
          </w:tcPr>
          <w:p w14:paraId="69BEAD88" w14:textId="77777777" w:rsidR="002B1AB4" w:rsidRPr="009D48E2" w:rsidRDefault="002B1AB4" w:rsidP="002B1AB4">
            <w:pPr>
              <w:spacing w:after="0"/>
            </w:pPr>
            <w:r>
              <w:br/>
              <w:t>…………….</w:t>
            </w:r>
            <w:r w:rsidRPr="009D48E2">
              <w:t>………………….</w:t>
            </w:r>
          </w:p>
        </w:tc>
      </w:tr>
      <w:tr w:rsidR="002B1AB4" w:rsidRPr="009D48E2" w14:paraId="1B2D7422" w14:textId="77777777" w:rsidTr="00256DF0">
        <w:tc>
          <w:tcPr>
            <w:tcW w:w="2303" w:type="dxa"/>
          </w:tcPr>
          <w:p w14:paraId="4592D876" w14:textId="77777777" w:rsidR="002B1AB4" w:rsidRPr="009D48E2" w:rsidRDefault="002B1AB4" w:rsidP="002B1AB4">
            <w:pPr>
              <w:spacing w:after="0"/>
            </w:pPr>
            <w:r>
              <w:br/>
            </w:r>
            <w:r w:rsidRPr="009D48E2">
              <w:t>………………………</w:t>
            </w:r>
            <w:r>
              <w:t>……………</w:t>
            </w:r>
          </w:p>
        </w:tc>
        <w:tc>
          <w:tcPr>
            <w:tcW w:w="3296" w:type="dxa"/>
          </w:tcPr>
          <w:p w14:paraId="2D870B6C" w14:textId="77777777" w:rsidR="002B1AB4" w:rsidRPr="009D48E2" w:rsidRDefault="002B1AB4" w:rsidP="002B1AB4">
            <w:pPr>
              <w:spacing w:after="0"/>
            </w:pPr>
            <w:r>
              <w:br/>
            </w:r>
            <w:r w:rsidRPr="009D48E2">
              <w:t>……………………………………………………</w:t>
            </w:r>
            <w:r>
              <w:t>………………………………</w:t>
            </w:r>
            <w:r w:rsidRPr="009D48E2">
              <w:t>……………………</w:t>
            </w:r>
          </w:p>
        </w:tc>
        <w:tc>
          <w:tcPr>
            <w:tcW w:w="1842" w:type="dxa"/>
          </w:tcPr>
          <w:p w14:paraId="30CDFEEF" w14:textId="77777777" w:rsidR="002B1AB4" w:rsidRPr="009D48E2" w:rsidRDefault="002B1AB4" w:rsidP="002B1AB4">
            <w:pPr>
              <w:spacing w:after="0"/>
            </w:pPr>
            <w:r>
              <w:br/>
            </w:r>
            <w:r w:rsidRPr="009D48E2">
              <w:t>…………………</w:t>
            </w:r>
            <w:r>
              <w:t>…………</w:t>
            </w:r>
          </w:p>
        </w:tc>
        <w:tc>
          <w:tcPr>
            <w:tcW w:w="2268" w:type="dxa"/>
          </w:tcPr>
          <w:p w14:paraId="69B9E25A" w14:textId="77777777" w:rsidR="002B1AB4" w:rsidRPr="009D48E2" w:rsidRDefault="002B1AB4" w:rsidP="002B1AB4">
            <w:pPr>
              <w:spacing w:after="0"/>
            </w:pPr>
            <w:r>
              <w:br/>
              <w:t>………………</w:t>
            </w:r>
            <w:r w:rsidRPr="009D48E2">
              <w:t>………………….</w:t>
            </w:r>
          </w:p>
        </w:tc>
      </w:tr>
    </w:tbl>
    <w:p w14:paraId="39CD033C" w14:textId="77777777" w:rsidR="002B1AB4" w:rsidRPr="00D07B7B" w:rsidRDefault="002B1AB4" w:rsidP="002B1AB4">
      <w:pPr>
        <w:spacing w:after="6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1AB4" w14:paraId="047CAF43" w14:textId="77777777" w:rsidTr="00256DF0">
        <w:trPr>
          <w:cantSplit/>
          <w:trHeight w:val="2034"/>
        </w:trPr>
        <w:tc>
          <w:tcPr>
            <w:tcW w:w="9709" w:type="dxa"/>
            <w:tcBorders>
              <w:bottom w:val="single" w:sz="4" w:space="0" w:color="auto"/>
            </w:tcBorders>
          </w:tcPr>
          <w:p w14:paraId="0901E832" w14:textId="0CE4BEEC" w:rsidR="002B1AB4" w:rsidRPr="00B84F15" w:rsidRDefault="002B1AB4" w:rsidP="00256DF0">
            <w:pPr>
              <w:spacing w:after="60"/>
            </w:pPr>
            <w:r w:rsidRPr="00B84F15">
              <w:rPr>
                <w:b/>
              </w:rPr>
              <w:t>Rubriek 4: huidige betrekking</w:t>
            </w:r>
          </w:p>
          <w:p w14:paraId="29358003" w14:textId="28D06D2E" w:rsidR="002B1AB4" w:rsidRDefault="002B1AB4" w:rsidP="002B1AB4">
            <w:pPr>
              <w:spacing w:after="0"/>
              <w:rPr>
                <w:rFonts w:ascii="Arial" w:hAnsi="Arial"/>
              </w:rPr>
            </w:pPr>
            <w:r w:rsidRPr="00B84F15">
              <w:t>4.1  Ik verklaar vanaf 01-</w:t>
            </w:r>
            <w:r>
              <w:t>02-202</w:t>
            </w:r>
            <w:r w:rsidR="00713B35">
              <w:t>4</w:t>
            </w:r>
            <w:r w:rsidRPr="00B84F15">
              <w:t xml:space="preserve"> tot op heden ononderbroken in dienst te zijn in de volgende </w:t>
            </w:r>
            <w:r w:rsidRPr="00B84F15">
              <w:br/>
              <w:t xml:space="preserve">       instelling:</w:t>
            </w:r>
            <w:r w:rsidRPr="00B84F15">
              <w:br/>
            </w:r>
            <w:r w:rsidRPr="00B84F15">
              <w:br/>
              <w:t xml:space="preserve">       ……………………………………………………………….in het ambt van…………………………………….</w:t>
            </w:r>
            <w:r w:rsidRPr="00B84F15">
              <w:br/>
            </w:r>
          </w:p>
        </w:tc>
      </w:tr>
    </w:tbl>
    <w:p w14:paraId="3E5C4B59" w14:textId="77777777" w:rsidR="002B1AB4" w:rsidRPr="00D07B7B" w:rsidRDefault="002B1AB4" w:rsidP="002B1AB4">
      <w:pPr>
        <w:spacing w:after="6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111"/>
        <w:gridCol w:w="4536"/>
        <w:gridCol w:w="708"/>
      </w:tblGrid>
      <w:tr w:rsidR="002B1AB4" w:rsidRPr="00CE60F6" w14:paraId="249E38E2" w14:textId="77777777" w:rsidTr="00256DF0">
        <w:trPr>
          <w:cantSplit/>
        </w:trPr>
        <w:tc>
          <w:tcPr>
            <w:tcW w:w="9709" w:type="dxa"/>
            <w:gridSpan w:val="4"/>
            <w:tcBorders>
              <w:bottom w:val="nil"/>
            </w:tcBorders>
          </w:tcPr>
          <w:p w14:paraId="75C35D09" w14:textId="61B58CBB" w:rsidR="002B1AB4" w:rsidRPr="004209FE" w:rsidRDefault="002B1AB4" w:rsidP="00256DF0">
            <w:pPr>
              <w:spacing w:after="60"/>
            </w:pPr>
            <w:r>
              <w:rPr>
                <w:b/>
              </w:rPr>
              <w:t>R</w:t>
            </w:r>
            <w:r w:rsidRPr="004209FE">
              <w:rPr>
                <w:b/>
              </w:rPr>
              <w:t>ubriek 5: aanvraag vaste benoeming</w:t>
            </w:r>
          </w:p>
          <w:p w14:paraId="62D51BF4" w14:textId="77777777" w:rsidR="002B1AB4" w:rsidRPr="00CE60F6" w:rsidRDefault="002B1AB4" w:rsidP="00256DF0">
            <w:pPr>
              <w:spacing w:after="60"/>
            </w:pPr>
            <w:r w:rsidRPr="00CE60F6">
              <w:t>Ik verzoek hierbij om in toepassing van artikel 40ter, § 2 van het DRP vast benoemd te worden in de volgende betrekking in de instelling vermeld onder rubriek 4:</w:t>
            </w:r>
          </w:p>
        </w:tc>
      </w:tr>
      <w:tr w:rsidR="002B1AB4" w:rsidRPr="00CE60F6" w14:paraId="563B942C" w14:textId="77777777" w:rsidTr="00256DF0">
        <w:trPr>
          <w:cantSplit/>
        </w:trPr>
        <w:tc>
          <w:tcPr>
            <w:tcW w:w="354" w:type="dxa"/>
            <w:vMerge w:val="restart"/>
          </w:tcPr>
          <w:p w14:paraId="64F8F663" w14:textId="77777777" w:rsidR="002B1AB4" w:rsidRPr="00CE60F6" w:rsidRDefault="002B1AB4" w:rsidP="00256DF0">
            <w:pPr>
              <w:spacing w:after="60"/>
            </w:pPr>
          </w:p>
        </w:tc>
        <w:tc>
          <w:tcPr>
            <w:tcW w:w="4111" w:type="dxa"/>
          </w:tcPr>
          <w:p w14:paraId="3E112E53" w14:textId="77777777" w:rsidR="002B1AB4" w:rsidRPr="00CE60F6" w:rsidRDefault="002B1AB4" w:rsidP="00256DF0">
            <w:pPr>
              <w:spacing w:after="60"/>
            </w:pPr>
            <w:r w:rsidRPr="00CE60F6">
              <w:t>ambt:</w:t>
            </w:r>
          </w:p>
          <w:p w14:paraId="342AF162" w14:textId="77777777" w:rsidR="002B1AB4" w:rsidRPr="00CE60F6" w:rsidRDefault="002B1AB4" w:rsidP="00256DF0">
            <w:pPr>
              <w:spacing w:after="60"/>
              <w:rPr>
                <w:i/>
              </w:rPr>
            </w:pPr>
            <w:r w:rsidRPr="00CE60F6">
              <w:t xml:space="preserve">(indien ambt leraar: vak/spec./opl./module, graad, onderwijsvorm, opleidingsvorm) </w:t>
            </w:r>
          </w:p>
        </w:tc>
        <w:tc>
          <w:tcPr>
            <w:tcW w:w="4536" w:type="dxa"/>
          </w:tcPr>
          <w:p w14:paraId="6E7AFE29" w14:textId="77777777" w:rsidR="002B1AB4" w:rsidRPr="00CE60F6" w:rsidRDefault="002B1AB4" w:rsidP="00256DF0">
            <w:pPr>
              <w:spacing w:after="60"/>
            </w:pPr>
            <w:r w:rsidRPr="00CE60F6">
              <w:t>Aantal uren vacant</w:t>
            </w:r>
          </w:p>
        </w:tc>
        <w:tc>
          <w:tcPr>
            <w:tcW w:w="708" w:type="dxa"/>
            <w:vMerge w:val="restart"/>
          </w:tcPr>
          <w:p w14:paraId="7F75689F" w14:textId="77777777" w:rsidR="002B1AB4" w:rsidRPr="00CE60F6" w:rsidRDefault="002B1AB4" w:rsidP="00256DF0">
            <w:pPr>
              <w:spacing w:after="60"/>
            </w:pPr>
          </w:p>
        </w:tc>
      </w:tr>
      <w:tr w:rsidR="002B1AB4" w:rsidRPr="00CE60F6" w14:paraId="02F26C16" w14:textId="77777777" w:rsidTr="00256DF0">
        <w:trPr>
          <w:cantSplit/>
        </w:trPr>
        <w:tc>
          <w:tcPr>
            <w:tcW w:w="354" w:type="dxa"/>
            <w:vMerge/>
          </w:tcPr>
          <w:p w14:paraId="46B031ED" w14:textId="77777777" w:rsidR="002B1AB4" w:rsidRPr="00CE60F6" w:rsidRDefault="002B1AB4" w:rsidP="00256DF0">
            <w:pPr>
              <w:spacing w:after="60"/>
            </w:pPr>
          </w:p>
        </w:tc>
        <w:tc>
          <w:tcPr>
            <w:tcW w:w="4111" w:type="dxa"/>
          </w:tcPr>
          <w:p w14:paraId="7078380C" w14:textId="77777777" w:rsidR="002B1AB4" w:rsidRPr="00CE60F6" w:rsidRDefault="002B1AB4" w:rsidP="00256DF0">
            <w:pPr>
              <w:spacing w:after="60"/>
            </w:pPr>
          </w:p>
          <w:p w14:paraId="4F0B143A" w14:textId="77777777" w:rsidR="002B1AB4" w:rsidRPr="00CE60F6" w:rsidRDefault="002B1AB4" w:rsidP="002B1AB4">
            <w:pPr>
              <w:spacing w:after="0"/>
            </w:pPr>
            <w:r w:rsidRPr="00CE60F6">
              <w:t>………………………………………………………………………………………………</w:t>
            </w:r>
            <w:r>
              <w:t>…………………………………………</w:t>
            </w:r>
            <w:r w:rsidRPr="00CE60F6">
              <w:br/>
              <w:t>………………………………………………</w:t>
            </w:r>
            <w:r>
              <w:t>……………………</w:t>
            </w:r>
          </w:p>
          <w:p w14:paraId="7713D640" w14:textId="77777777" w:rsidR="002B1AB4" w:rsidRPr="00CE60F6" w:rsidRDefault="002B1AB4" w:rsidP="00256DF0">
            <w:pPr>
              <w:spacing w:after="60"/>
            </w:pPr>
          </w:p>
        </w:tc>
        <w:tc>
          <w:tcPr>
            <w:tcW w:w="4536" w:type="dxa"/>
          </w:tcPr>
          <w:p w14:paraId="4F0F45A4" w14:textId="77777777" w:rsidR="002B1AB4" w:rsidRPr="00CE60F6" w:rsidRDefault="002B1AB4" w:rsidP="00256DF0">
            <w:pPr>
              <w:spacing w:after="60"/>
            </w:pPr>
          </w:p>
          <w:p w14:paraId="17EF901A" w14:textId="77777777" w:rsidR="002B1AB4" w:rsidRPr="00CE60F6" w:rsidRDefault="002B1AB4" w:rsidP="002B1AB4">
            <w:pPr>
              <w:spacing w:after="0"/>
            </w:pPr>
            <w:r w:rsidRPr="00CE60F6">
              <w:t>……………………………………………………………………………………………………</w:t>
            </w:r>
            <w:r>
              <w:t>………………………………………………</w:t>
            </w:r>
            <w:r w:rsidRPr="00CE60F6">
              <w:br/>
              <w:t>…………………………………………………</w:t>
            </w:r>
            <w:r>
              <w:t>………………………</w:t>
            </w:r>
          </w:p>
        </w:tc>
        <w:tc>
          <w:tcPr>
            <w:tcW w:w="708" w:type="dxa"/>
            <w:vMerge/>
          </w:tcPr>
          <w:p w14:paraId="5C780205" w14:textId="77777777" w:rsidR="002B1AB4" w:rsidRPr="00CE60F6" w:rsidRDefault="002B1AB4" w:rsidP="00256DF0">
            <w:pPr>
              <w:spacing w:after="60"/>
            </w:pPr>
          </w:p>
        </w:tc>
      </w:tr>
      <w:tr w:rsidR="002B1AB4" w:rsidRPr="00CE60F6" w14:paraId="01FCF779" w14:textId="77777777" w:rsidTr="00256DF0">
        <w:trPr>
          <w:cantSplit/>
          <w:trHeight w:val="530"/>
        </w:trPr>
        <w:tc>
          <w:tcPr>
            <w:tcW w:w="354" w:type="dxa"/>
            <w:vMerge/>
          </w:tcPr>
          <w:p w14:paraId="29293B8B" w14:textId="77777777" w:rsidR="002B1AB4" w:rsidRPr="00CE60F6" w:rsidRDefault="002B1AB4" w:rsidP="00256DF0">
            <w:pPr>
              <w:spacing w:after="60"/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2DDE1C24" w14:textId="77777777" w:rsidR="002B1AB4" w:rsidRPr="00CE60F6" w:rsidRDefault="002B1AB4" w:rsidP="00256DF0">
            <w:pPr>
              <w:spacing w:after="60"/>
            </w:pPr>
          </w:p>
          <w:p w14:paraId="3CEA56FD" w14:textId="77777777" w:rsidR="002B1AB4" w:rsidRPr="00CE60F6" w:rsidRDefault="002B1AB4" w:rsidP="00256DF0">
            <w:pPr>
              <w:spacing w:after="60"/>
            </w:pPr>
            <w:r w:rsidRPr="00CE60F6">
              <w:t>Totale omvang van de vacante betrekking: ………………………………………………</w:t>
            </w:r>
            <w:r>
              <w:t>………………………………</w:t>
            </w:r>
          </w:p>
        </w:tc>
        <w:tc>
          <w:tcPr>
            <w:tcW w:w="708" w:type="dxa"/>
            <w:vMerge/>
          </w:tcPr>
          <w:p w14:paraId="0517ED73" w14:textId="77777777" w:rsidR="002B1AB4" w:rsidRPr="00CE60F6" w:rsidRDefault="002B1AB4" w:rsidP="00256DF0">
            <w:pPr>
              <w:spacing w:after="60"/>
            </w:pPr>
          </w:p>
        </w:tc>
      </w:tr>
      <w:tr w:rsidR="002B1AB4" w:rsidRPr="00CE60F6" w14:paraId="05903869" w14:textId="77777777" w:rsidTr="00256DF0">
        <w:trPr>
          <w:cantSplit/>
        </w:trPr>
        <w:tc>
          <w:tcPr>
            <w:tcW w:w="354" w:type="dxa"/>
            <w:vMerge/>
            <w:tcBorders>
              <w:right w:val="nil"/>
            </w:tcBorders>
          </w:tcPr>
          <w:p w14:paraId="60AE9441" w14:textId="77777777" w:rsidR="002B1AB4" w:rsidRPr="00CE60F6" w:rsidRDefault="002B1AB4" w:rsidP="00256DF0">
            <w:pPr>
              <w:spacing w:after="60"/>
            </w:pPr>
          </w:p>
        </w:tc>
        <w:tc>
          <w:tcPr>
            <w:tcW w:w="8647" w:type="dxa"/>
            <w:gridSpan w:val="2"/>
            <w:tcBorders>
              <w:left w:val="nil"/>
              <w:right w:val="nil"/>
            </w:tcBorders>
          </w:tcPr>
          <w:p w14:paraId="247A5D68" w14:textId="77777777" w:rsidR="002B1AB4" w:rsidRPr="00CE60F6" w:rsidRDefault="002B1AB4" w:rsidP="00256DF0">
            <w:pPr>
              <w:spacing w:after="60"/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14:paraId="055E1675" w14:textId="77777777" w:rsidR="002B1AB4" w:rsidRPr="00CE60F6" w:rsidRDefault="002B1AB4" w:rsidP="00256DF0">
            <w:pPr>
              <w:spacing w:after="60"/>
            </w:pPr>
          </w:p>
        </w:tc>
      </w:tr>
    </w:tbl>
    <w:p w14:paraId="08D0C693" w14:textId="77777777" w:rsidR="002B1AB4" w:rsidRDefault="002B1AB4" w:rsidP="002B1AB4">
      <w:pPr>
        <w:spacing w:after="0"/>
      </w:pPr>
    </w:p>
    <w:p w14:paraId="4C5EB23E" w14:textId="77777777" w:rsidR="002B1AB4" w:rsidRPr="00B84F15" w:rsidRDefault="002B1AB4" w:rsidP="002B1AB4">
      <w:pPr>
        <w:spacing w:after="120"/>
      </w:pPr>
      <w:r w:rsidRPr="00B84F15">
        <w:t>Ik ben er van op de hoogte dat de benoeming enkel mogelijk is voor een volume dat hoogstens gelijk kan zijn aan het aantal uren dat vacant is.</w:t>
      </w:r>
    </w:p>
    <w:p w14:paraId="67E8E13E" w14:textId="77777777" w:rsidR="002B1AB4" w:rsidRPr="00B84F15" w:rsidRDefault="002B1AB4" w:rsidP="002B1AB4">
      <w:pPr>
        <w:spacing w:after="0" w:line="240" w:lineRule="auto"/>
      </w:pPr>
      <w:r w:rsidRPr="00B84F15">
        <w:t>Ik verklaar op mijn eer dat de inlichtingen op dit formulier juist en volledig zijn.</w:t>
      </w:r>
    </w:p>
    <w:p w14:paraId="6C15F6DD" w14:textId="77777777" w:rsidR="002B1AB4" w:rsidRPr="00B84F15" w:rsidRDefault="002B1AB4" w:rsidP="002B1AB4">
      <w:pPr>
        <w:spacing w:after="0" w:line="240" w:lineRule="auto"/>
      </w:pPr>
      <w:r w:rsidRPr="00B84F15">
        <w:t>Ik voeg de lijst toe van gepresteerde diensten in het GO! onderwijs van de Vlaamse Gemeenschap.</w:t>
      </w:r>
    </w:p>
    <w:p w14:paraId="21AC7958" w14:textId="77777777" w:rsidR="002B1AB4" w:rsidRPr="00B84F15" w:rsidRDefault="002B1AB4" w:rsidP="002B1AB4">
      <w:pPr>
        <w:spacing w:after="0"/>
      </w:pPr>
    </w:p>
    <w:p w14:paraId="70B7DE96" w14:textId="77777777" w:rsidR="002B1AB4" w:rsidRDefault="002B1AB4" w:rsidP="002B1AB4">
      <w:pPr>
        <w:spacing w:after="0"/>
      </w:pPr>
      <w:r w:rsidRPr="00B84F15">
        <w:t>Datum: ………………………………</w:t>
      </w:r>
      <w:r w:rsidRPr="00B84F15">
        <w:tab/>
      </w:r>
      <w:r w:rsidRPr="00B84F15">
        <w:tab/>
        <w:t>Handtekening van de kandidaat:</w:t>
      </w:r>
    </w:p>
    <w:p w14:paraId="58B62C71" w14:textId="77777777" w:rsidR="002B1AB4" w:rsidRPr="00B84F15" w:rsidRDefault="002B1AB4" w:rsidP="002B1AB4">
      <w:pPr>
        <w:spacing w:after="0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1AB4" w:rsidRPr="00B84F15" w14:paraId="458637EA" w14:textId="77777777" w:rsidTr="002B1AB4">
        <w:trPr>
          <w:trHeight w:val="1813"/>
        </w:trPr>
        <w:tc>
          <w:tcPr>
            <w:tcW w:w="9709" w:type="dxa"/>
          </w:tcPr>
          <w:p w14:paraId="1A95936B" w14:textId="46FD4BD5" w:rsidR="002B1AB4" w:rsidRPr="00B84F15" w:rsidRDefault="002B1AB4" w:rsidP="00256DF0">
            <w:pPr>
              <w:spacing w:after="60"/>
            </w:pPr>
            <w:r w:rsidRPr="00B84F15">
              <w:br/>
              <w:t xml:space="preserve">Dit formulier dient uiterlijk </w:t>
            </w:r>
            <w:r w:rsidR="00770A1F">
              <w:t>op 18 november 2024</w:t>
            </w:r>
            <w:r w:rsidRPr="00B84F15">
              <w:t xml:space="preserve"> aangetekend verstuurd te worden naar volgend adres:</w:t>
            </w:r>
          </w:p>
          <w:p w14:paraId="77453673" w14:textId="77777777" w:rsidR="002B1AB4" w:rsidRPr="00B84F15" w:rsidRDefault="002B1AB4" w:rsidP="00256DF0">
            <w:pPr>
              <w:spacing w:after="60"/>
            </w:pPr>
          </w:p>
          <w:p w14:paraId="76AB0CED" w14:textId="77777777" w:rsidR="002B1AB4" w:rsidRDefault="00770A1F" w:rsidP="00256DF0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GO! scholengroep Rivierenland</w:t>
            </w:r>
          </w:p>
          <w:p w14:paraId="5BFEEE21" w14:textId="77777777" w:rsidR="00770A1F" w:rsidRDefault="00770A1F" w:rsidP="00256DF0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Kerkstraat 3</w:t>
            </w:r>
          </w:p>
          <w:p w14:paraId="7AC07CF2" w14:textId="2188C2E3" w:rsidR="00770A1F" w:rsidRPr="00B84F15" w:rsidRDefault="00770A1F" w:rsidP="00256DF0">
            <w:pPr>
              <w:spacing w:after="60"/>
              <w:rPr>
                <w:lang w:val="en-GB"/>
              </w:rPr>
            </w:pPr>
            <w:r>
              <w:rPr>
                <w:lang w:val="en-GB"/>
              </w:rPr>
              <w:t>2830 Willebroek</w:t>
            </w:r>
          </w:p>
        </w:tc>
      </w:tr>
    </w:tbl>
    <w:p w14:paraId="6321D0EA" w14:textId="77777777" w:rsidR="001C21CA" w:rsidRPr="002B1AB4" w:rsidRDefault="001C21CA" w:rsidP="003E5EC2"/>
    <w:sectPr w:rsidR="001C21CA" w:rsidRPr="002B1AB4" w:rsidSect="00C20FC4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531" w:right="1588" w:bottom="1985" w:left="158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DC160" w14:textId="77777777" w:rsidR="008C71FF" w:rsidRDefault="008C71FF" w:rsidP="0005562E">
      <w:r>
        <w:separator/>
      </w:r>
    </w:p>
  </w:endnote>
  <w:endnote w:type="continuationSeparator" w:id="0">
    <w:p w14:paraId="7B278FEF" w14:textId="77777777" w:rsidR="008C71FF" w:rsidRDefault="008C71FF" w:rsidP="0005562E">
      <w:r>
        <w:continuationSeparator/>
      </w:r>
    </w:p>
  </w:endnote>
  <w:endnote w:type="continuationNotice" w:id="1">
    <w:p w14:paraId="5E6578F1" w14:textId="77777777" w:rsidR="00701954" w:rsidRDefault="00701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ilson Pro Light">
    <w:altName w:val="Calibri"/>
    <w:charset w:val="4D"/>
    <w:family w:val="auto"/>
    <w:pitch w:val="variable"/>
    <w:sig w:usb0="00000007" w:usb1="00000001" w:usb2="00000000" w:usb3="00000000" w:csb0="00000093" w:csb1="00000000"/>
  </w:font>
  <w:font w:name="Filson Pro Bold">
    <w:altName w:val="Calibri"/>
    <w:charset w:val="4D"/>
    <w:family w:val="auto"/>
    <w:pitch w:val="variable"/>
    <w:sig w:usb0="00000007" w:usb1="00000001" w:usb2="00000000" w:usb3="00000000" w:csb0="00000093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8CAF" w14:textId="34B23CC6" w:rsidR="00BC50F8" w:rsidRDefault="004527BC" w:rsidP="004527BC">
    <w:pPr>
      <w:pStyle w:val="Voettekst"/>
      <w:ind w:left="540"/>
    </w:pPr>
    <w:r w:rsidRPr="00EC517A">
      <w:rPr>
        <w:noProof/>
      </w:rPr>
      <w:drawing>
        <wp:anchor distT="0" distB="0" distL="114300" distR="114300" simplePos="0" relativeHeight="251658244" behindDoc="0" locked="0" layoutInCell="1" allowOverlap="1" wp14:anchorId="2739065A" wp14:editId="51B5727A">
          <wp:simplePos x="0" y="0"/>
          <wp:positionH relativeFrom="page">
            <wp:posOffset>0</wp:posOffset>
          </wp:positionH>
          <wp:positionV relativeFrom="page">
            <wp:posOffset>9683750</wp:posOffset>
          </wp:positionV>
          <wp:extent cx="1270800" cy="1000800"/>
          <wp:effectExtent l="0" t="0" r="0" b="2540"/>
          <wp:wrapNone/>
          <wp:docPr id="585707829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17A">
      <w:tab/>
      <w:t xml:space="preserve">het Gemeenschapsonderwijs </w:t>
    </w:r>
    <w:r w:rsidRPr="00EC517A">
      <w:rPr>
        <w:noProof/>
      </w:rPr>
      <w:drawing>
        <wp:inline distT="0" distB="0" distL="0" distR="0" wp14:anchorId="38F58C9C" wp14:editId="3F2011CA">
          <wp:extent cx="35579" cy="35714"/>
          <wp:effectExtent l="0" t="0" r="2540" b="2540"/>
          <wp:docPr id="850370368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412411" name="Graphic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9" cy="3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517A">
      <w:t xml:space="preserve"> </w:t>
    </w:r>
    <w:r w:rsidRPr="00EC517A">
      <w:fldChar w:fldCharType="begin"/>
    </w:r>
    <w:r w:rsidRPr="00EC517A">
      <w:instrText xml:space="preserve"> PAGE   \* MERGEFORMAT </w:instrText>
    </w:r>
    <w:r w:rsidRPr="00EC517A">
      <w:fldChar w:fldCharType="separate"/>
    </w:r>
    <w:r>
      <w:t>1</w:t>
    </w:r>
    <w:r w:rsidRPr="00EC517A">
      <w:fldChar w:fldCharType="end"/>
    </w:r>
    <w:r w:rsidR="00955B7A">
      <w:rPr>
        <w:noProof/>
      </w:rPr>
      <w:drawing>
        <wp:anchor distT="0" distB="0" distL="114300" distR="114300" simplePos="0" relativeHeight="251658242" behindDoc="0" locked="0" layoutInCell="1" allowOverlap="1" wp14:anchorId="4C575969" wp14:editId="4E0DE19E">
          <wp:simplePos x="0" y="0"/>
          <wp:positionH relativeFrom="page">
            <wp:posOffset>0</wp:posOffset>
          </wp:positionH>
          <wp:positionV relativeFrom="page">
            <wp:posOffset>9683750</wp:posOffset>
          </wp:positionV>
          <wp:extent cx="1270800" cy="1000800"/>
          <wp:effectExtent l="0" t="0" r="0" b="2540"/>
          <wp:wrapNone/>
          <wp:docPr id="1976492518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C9BA" w14:textId="64A54E1B" w:rsidR="00A82C69" w:rsidRPr="00EC517A" w:rsidRDefault="00A82C69" w:rsidP="00A82C69">
    <w:pPr>
      <w:pStyle w:val="Voettekst"/>
      <w:ind w:left="392"/>
    </w:pPr>
    <w:r w:rsidRPr="00EC517A">
      <w:rPr>
        <w:noProof/>
      </w:rPr>
      <w:drawing>
        <wp:anchor distT="0" distB="0" distL="114300" distR="114300" simplePos="0" relativeHeight="251658243" behindDoc="0" locked="0" layoutInCell="1" allowOverlap="1" wp14:anchorId="1D78892E" wp14:editId="3433614F">
          <wp:simplePos x="0" y="0"/>
          <wp:positionH relativeFrom="page">
            <wp:posOffset>0</wp:posOffset>
          </wp:positionH>
          <wp:positionV relativeFrom="page">
            <wp:posOffset>9683750</wp:posOffset>
          </wp:positionV>
          <wp:extent cx="1270800" cy="1000800"/>
          <wp:effectExtent l="0" t="0" r="0" b="2540"/>
          <wp:wrapNone/>
          <wp:docPr id="1077202021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39883" name="Graphic 3776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17A">
      <w:tab/>
      <w:t xml:space="preserve">het Gemeenschapsonderwijs </w:t>
    </w:r>
    <w:r w:rsidRPr="00EC517A">
      <w:rPr>
        <w:noProof/>
      </w:rPr>
      <w:drawing>
        <wp:inline distT="0" distB="0" distL="0" distR="0" wp14:anchorId="3228E4FF" wp14:editId="65E5E78C">
          <wp:extent cx="35579" cy="35714"/>
          <wp:effectExtent l="0" t="0" r="2540" b="2540"/>
          <wp:docPr id="1659645162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412411" name="Graphic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9" cy="3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517A">
      <w:t xml:space="preserve"> </w:t>
    </w:r>
    <w:r w:rsidRPr="00EC517A">
      <w:fldChar w:fldCharType="begin"/>
    </w:r>
    <w:r w:rsidRPr="00EC517A">
      <w:instrText xml:space="preserve"> PAGE   \* MERGEFORMAT </w:instrText>
    </w:r>
    <w:r w:rsidRPr="00EC517A">
      <w:fldChar w:fldCharType="separate"/>
    </w:r>
    <w:r>
      <w:t>1</w:t>
    </w:r>
    <w:r w:rsidRPr="00EC517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576B" w14:textId="77777777" w:rsidR="008C71FF" w:rsidRDefault="008C71FF" w:rsidP="0005562E">
      <w:r>
        <w:separator/>
      </w:r>
    </w:p>
  </w:footnote>
  <w:footnote w:type="continuationSeparator" w:id="0">
    <w:p w14:paraId="0D20C004" w14:textId="77777777" w:rsidR="008C71FF" w:rsidRDefault="008C71FF" w:rsidP="0005562E">
      <w:r>
        <w:continuationSeparator/>
      </w:r>
    </w:p>
  </w:footnote>
  <w:footnote w:type="continuationNotice" w:id="1">
    <w:p w14:paraId="52750E55" w14:textId="77777777" w:rsidR="00701954" w:rsidRDefault="007019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4DBD" w14:textId="77777777" w:rsidR="00BC50F8" w:rsidRDefault="00BC50F8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0426C02" wp14:editId="3F367526">
          <wp:simplePos x="0" y="0"/>
          <wp:positionH relativeFrom="page">
            <wp:posOffset>900430</wp:posOffset>
          </wp:positionH>
          <wp:positionV relativeFrom="page">
            <wp:posOffset>1043940</wp:posOffset>
          </wp:positionV>
          <wp:extent cx="36000" cy="72000"/>
          <wp:effectExtent l="0" t="0" r="2540" b="4445"/>
          <wp:wrapNone/>
          <wp:docPr id="504660781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460672" name="Graphic 1844460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DFC2" w14:textId="77777777" w:rsidR="002B1AB4" w:rsidRDefault="002B1AB4" w:rsidP="002B1AB4">
    <w:pPr>
      <w:pStyle w:val="Koptekst"/>
      <w:spacing w:after="0"/>
      <w:rPr>
        <w:color w:val="C3004A"/>
        <w:sz w:val="48"/>
        <w:szCs w:val="48"/>
      </w:rPr>
    </w:pPr>
    <w:r>
      <w:rPr>
        <w:color w:val="C3004A"/>
        <w:sz w:val="48"/>
        <w:szCs w:val="48"/>
        <w:lang w:val="nl-BE"/>
      </w:rPr>
      <w:t xml:space="preserve">Aanvraag vaste benoeming via </w:t>
    </w:r>
  </w:p>
  <w:p w14:paraId="7C47234B" w14:textId="094CE310" w:rsidR="0005562E" w:rsidRDefault="002B1AB4">
    <w:pPr>
      <w:pStyle w:val="Koptekst"/>
    </w:pPr>
    <w:r>
      <w:rPr>
        <w:color w:val="C3004A"/>
        <w:sz w:val="48"/>
        <w:szCs w:val="48"/>
        <w:lang w:val="nl-BE"/>
      </w:rPr>
      <w:t>artikel 40 ter §2 DRP</w:t>
    </w:r>
    <w:r>
      <w:rPr>
        <w:noProof/>
      </w:rPr>
      <w:t xml:space="preserve"> </w:t>
    </w:r>
    <w:r w:rsidR="0005562E">
      <w:rPr>
        <w:noProof/>
      </w:rPr>
      <w:drawing>
        <wp:anchor distT="0" distB="0" distL="114300" distR="114300" simplePos="0" relativeHeight="251658240" behindDoc="0" locked="0" layoutInCell="1" allowOverlap="1" wp14:anchorId="05954763" wp14:editId="4AE06466">
          <wp:simplePos x="0" y="0"/>
          <wp:positionH relativeFrom="page">
            <wp:posOffset>5348605</wp:posOffset>
          </wp:positionH>
          <wp:positionV relativeFrom="page">
            <wp:posOffset>239395</wp:posOffset>
          </wp:positionV>
          <wp:extent cx="1987200" cy="1026000"/>
          <wp:effectExtent l="0" t="0" r="0" b="0"/>
          <wp:wrapNone/>
          <wp:docPr id="142542537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688830" name="Graphic 1797688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00" cy="1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DD8CCA6"/>
    <w:lvl w:ilvl="0">
      <w:start w:val="1"/>
      <w:numFmt w:val="bullet"/>
      <w:pStyle w:val="Lijstopsomteken2"/>
      <w:lvlText w:val="●"/>
      <w:lvlJc w:val="left"/>
      <w:pPr>
        <w:ind w:left="927" w:hanging="360"/>
      </w:pPr>
      <w:rPr>
        <w:rFonts w:ascii="Calibri" w:hAnsi="Calibri" w:hint="default"/>
        <w:color w:val="C3004B" w:themeColor="accent1"/>
      </w:rPr>
    </w:lvl>
  </w:abstractNum>
  <w:abstractNum w:abstractNumId="1" w15:restartNumberingAfterBreak="0">
    <w:nsid w:val="FFFFFF88"/>
    <w:multiLevelType w:val="singleLevel"/>
    <w:tmpl w:val="8A52EE5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362CC21A"/>
    <w:lvl w:ilvl="0">
      <w:start w:val="1"/>
      <w:numFmt w:val="bullet"/>
      <w:pStyle w:val="Lijstopsomteken"/>
      <w:lvlText w:val="ö"/>
      <w:lvlJc w:val="left"/>
      <w:pPr>
        <w:ind w:left="644" w:hanging="360"/>
      </w:pPr>
      <w:rPr>
        <w:rFonts w:ascii="Wingdings 2" w:hAnsi="Wingdings 2" w:hint="default"/>
        <w:color w:val="C3004B" w:themeColor="accent1"/>
      </w:rPr>
    </w:lvl>
  </w:abstractNum>
  <w:abstractNum w:abstractNumId="3" w15:restartNumberingAfterBreak="0">
    <w:nsid w:val="3D7316D4"/>
    <w:multiLevelType w:val="multilevel"/>
    <w:tmpl w:val="E2740652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08706490">
    <w:abstractNumId w:val="2"/>
  </w:num>
  <w:num w:numId="2" w16cid:durableId="1532573798">
    <w:abstractNumId w:val="0"/>
  </w:num>
  <w:num w:numId="3" w16cid:durableId="2037852305">
    <w:abstractNumId w:val="1"/>
  </w:num>
  <w:num w:numId="4" w16cid:durableId="1318798612">
    <w:abstractNumId w:val="1"/>
  </w:num>
  <w:num w:numId="5" w16cid:durableId="821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B4"/>
    <w:rsid w:val="00000177"/>
    <w:rsid w:val="00011C99"/>
    <w:rsid w:val="000514AB"/>
    <w:rsid w:val="0005562E"/>
    <w:rsid w:val="00057AF7"/>
    <w:rsid w:val="00073990"/>
    <w:rsid w:val="00094BC4"/>
    <w:rsid w:val="000A284D"/>
    <w:rsid w:val="000B616E"/>
    <w:rsid w:val="000C2212"/>
    <w:rsid w:val="000C2F8A"/>
    <w:rsid w:val="000D2E55"/>
    <w:rsid w:val="000D65F6"/>
    <w:rsid w:val="0011099A"/>
    <w:rsid w:val="00164C98"/>
    <w:rsid w:val="00167787"/>
    <w:rsid w:val="00181FF7"/>
    <w:rsid w:val="001C21CA"/>
    <w:rsid w:val="001E031B"/>
    <w:rsid w:val="001E3149"/>
    <w:rsid w:val="001E4B82"/>
    <w:rsid w:val="00225BA0"/>
    <w:rsid w:val="00236CB7"/>
    <w:rsid w:val="00242545"/>
    <w:rsid w:val="002900DC"/>
    <w:rsid w:val="00293BC1"/>
    <w:rsid w:val="002B1AB4"/>
    <w:rsid w:val="002B1EE9"/>
    <w:rsid w:val="002C108D"/>
    <w:rsid w:val="002C79C9"/>
    <w:rsid w:val="003015D8"/>
    <w:rsid w:val="003369A0"/>
    <w:rsid w:val="00353A3F"/>
    <w:rsid w:val="00357CAD"/>
    <w:rsid w:val="00385352"/>
    <w:rsid w:val="003A02A9"/>
    <w:rsid w:val="003C399F"/>
    <w:rsid w:val="003E5EC2"/>
    <w:rsid w:val="003E6B02"/>
    <w:rsid w:val="00436B08"/>
    <w:rsid w:val="004527BC"/>
    <w:rsid w:val="004565DB"/>
    <w:rsid w:val="00492F60"/>
    <w:rsid w:val="00494433"/>
    <w:rsid w:val="004B602D"/>
    <w:rsid w:val="004C61B3"/>
    <w:rsid w:val="004E5806"/>
    <w:rsid w:val="004F651B"/>
    <w:rsid w:val="005112F5"/>
    <w:rsid w:val="0054248A"/>
    <w:rsid w:val="0057606A"/>
    <w:rsid w:val="00576366"/>
    <w:rsid w:val="005A0A46"/>
    <w:rsid w:val="005D46D4"/>
    <w:rsid w:val="005E7FE5"/>
    <w:rsid w:val="005F4AFF"/>
    <w:rsid w:val="006517BD"/>
    <w:rsid w:val="00651D90"/>
    <w:rsid w:val="00701954"/>
    <w:rsid w:val="00703880"/>
    <w:rsid w:val="00713B35"/>
    <w:rsid w:val="00722463"/>
    <w:rsid w:val="00732BC0"/>
    <w:rsid w:val="0075431D"/>
    <w:rsid w:val="00770A1F"/>
    <w:rsid w:val="00794131"/>
    <w:rsid w:val="00794A93"/>
    <w:rsid w:val="00885302"/>
    <w:rsid w:val="008C71FF"/>
    <w:rsid w:val="008D2484"/>
    <w:rsid w:val="008D36BC"/>
    <w:rsid w:val="00926B20"/>
    <w:rsid w:val="00955B7A"/>
    <w:rsid w:val="00960F51"/>
    <w:rsid w:val="009B39D0"/>
    <w:rsid w:val="009E0527"/>
    <w:rsid w:val="00A71247"/>
    <w:rsid w:val="00A82C69"/>
    <w:rsid w:val="00AD1704"/>
    <w:rsid w:val="00AE4155"/>
    <w:rsid w:val="00AF1A8B"/>
    <w:rsid w:val="00B17F8A"/>
    <w:rsid w:val="00B607CA"/>
    <w:rsid w:val="00B6697A"/>
    <w:rsid w:val="00B81342"/>
    <w:rsid w:val="00B81DDF"/>
    <w:rsid w:val="00BB2258"/>
    <w:rsid w:val="00BC50F8"/>
    <w:rsid w:val="00BD2856"/>
    <w:rsid w:val="00C20FC4"/>
    <w:rsid w:val="00C222F3"/>
    <w:rsid w:val="00C53DD2"/>
    <w:rsid w:val="00CE2C34"/>
    <w:rsid w:val="00CF707F"/>
    <w:rsid w:val="00D255CF"/>
    <w:rsid w:val="00DA4881"/>
    <w:rsid w:val="00E75DFD"/>
    <w:rsid w:val="00EA66BB"/>
    <w:rsid w:val="00EF64DD"/>
    <w:rsid w:val="00F42A3F"/>
    <w:rsid w:val="00FB7922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0DA4B"/>
  <w15:chartTrackingRefBased/>
  <w15:docId w15:val="{1AD38C86-2D27-4FB7-9612-A47A12DA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1AB4"/>
    <w:pPr>
      <w:spacing w:after="240" w:line="240" w:lineRule="atLeast"/>
    </w:pPr>
    <w:rPr>
      <w:rFonts w:ascii="Calibri" w:eastAsia="Times New Roman" w:hAnsi="Calibri" w:cs="Times New Roman"/>
      <w:kern w:val="0"/>
      <w:sz w:val="22"/>
      <w:szCs w:val="20"/>
      <w:lang w:val="nl-NL" w:eastAsia="nl-NL"/>
      <w14:ligatures w14:val="none"/>
    </w:rPr>
  </w:style>
  <w:style w:type="paragraph" w:styleId="Kop1">
    <w:name w:val="heading 1"/>
    <w:aliases w:val="GO-Kop 1"/>
    <w:basedOn w:val="Standaard"/>
    <w:next w:val="Standaard"/>
    <w:link w:val="Kop1Char"/>
    <w:qFormat/>
    <w:rsid w:val="005A0A46"/>
    <w:pPr>
      <w:keepNext/>
      <w:keepLines/>
      <w:numPr>
        <w:numId w:val="5"/>
      </w:numPr>
      <w:spacing w:before="240" w:line="320" w:lineRule="atLeast"/>
      <w:outlineLvl w:val="0"/>
    </w:pPr>
    <w:rPr>
      <w:rFonts w:asciiTheme="majorHAnsi" w:eastAsiaTheme="majorEastAsia" w:hAnsiTheme="majorHAnsi" w:cstheme="majorBidi"/>
      <w:b/>
      <w:color w:val="67C0BA" w:themeColor="accent2"/>
      <w:sz w:val="32"/>
      <w:szCs w:val="32"/>
    </w:rPr>
  </w:style>
  <w:style w:type="paragraph" w:styleId="Kop2">
    <w:name w:val="heading 2"/>
    <w:aliases w:val="GO-Kop 2"/>
    <w:basedOn w:val="Standaard"/>
    <w:next w:val="Standaard"/>
    <w:link w:val="Kop2Char"/>
    <w:unhideWhenUsed/>
    <w:qFormat/>
    <w:rsid w:val="005A0A46"/>
    <w:pPr>
      <w:keepNext/>
      <w:keepLines/>
      <w:numPr>
        <w:ilvl w:val="1"/>
        <w:numId w:val="5"/>
      </w:numPr>
      <w:spacing w:before="240" w:after="60" w:line="320" w:lineRule="atLeast"/>
      <w:outlineLvl w:val="1"/>
    </w:pPr>
    <w:rPr>
      <w:rFonts w:asciiTheme="majorHAnsi" w:eastAsiaTheme="majorEastAsia" w:hAnsiTheme="majorHAnsi" w:cstheme="majorBidi"/>
      <w:color w:val="67C0BA" w:themeColor="accent2"/>
      <w:sz w:val="28"/>
      <w:szCs w:val="26"/>
    </w:rPr>
  </w:style>
  <w:style w:type="paragraph" w:styleId="Kop3">
    <w:name w:val="heading 3"/>
    <w:aliases w:val="GO-Kop 3"/>
    <w:basedOn w:val="Standaard"/>
    <w:next w:val="Standaard"/>
    <w:link w:val="Kop3Char"/>
    <w:unhideWhenUsed/>
    <w:qFormat/>
    <w:rsid w:val="005A0A46"/>
    <w:pPr>
      <w:keepNext/>
      <w:keepLines/>
      <w:numPr>
        <w:ilvl w:val="2"/>
        <w:numId w:val="5"/>
      </w:numPr>
      <w:spacing w:before="180" w:line="320" w:lineRule="atLeast"/>
      <w:outlineLvl w:val="2"/>
    </w:pPr>
    <w:rPr>
      <w:rFonts w:asciiTheme="majorHAnsi" w:eastAsiaTheme="majorEastAsia" w:hAnsiTheme="majorHAnsi" w:cstheme="majorBidi"/>
      <w:sz w:val="24"/>
    </w:rPr>
  </w:style>
  <w:style w:type="paragraph" w:styleId="Kop4">
    <w:name w:val="heading 4"/>
    <w:aliases w:val="GO-Kop 4"/>
    <w:basedOn w:val="Standaard"/>
    <w:next w:val="Standaard"/>
    <w:link w:val="Kop4Char"/>
    <w:unhideWhenUsed/>
    <w:qFormat/>
    <w:rsid w:val="005A0A46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Cs/>
      <w:color w:val="000000" w:themeColor="text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S-TabelStijl1">
    <w:name w:val="TS-TabelStijl1"/>
    <w:basedOn w:val="Standaardtabel"/>
    <w:uiPriority w:val="99"/>
    <w:rsid w:val="00576366"/>
    <w:pPr>
      <w:jc w:val="right"/>
    </w:pPr>
    <w:rPr>
      <w:rFonts w:ascii="Filson Pro Light" w:hAnsi="Filson Pro Light"/>
      <w:color w:val="44546A" w:themeColor="text2"/>
      <w:sz w:val="16"/>
    </w:rPr>
    <w:tblPr>
      <w:tblStyleRowBandSize w:val="1"/>
      <w:tblStyleColBandSize w:val="1"/>
      <w:tblBorders>
        <w:insideH w:val="single" w:sz="2" w:space="0" w:color="808080"/>
      </w:tblBorders>
      <w:tblCellMar>
        <w:top w:w="153" w:type="dxa"/>
        <w:bottom w:w="153" w:type="dxa"/>
      </w:tblCellMar>
    </w:tblPr>
    <w:tcPr>
      <w:shd w:val="clear" w:color="auto" w:fill="auto"/>
      <w:vAlign w:val="center"/>
    </w:tcPr>
    <w:tblStylePr w:type="firstRow">
      <w:rPr>
        <w:rFonts w:ascii="Filson Pro Bold" w:hAnsi="Filson Pro Bold"/>
        <w:b/>
        <w:i w:val="0"/>
        <w:sz w:val="16"/>
      </w:rPr>
      <w:tblPr/>
      <w:tcPr>
        <w:shd w:val="clear" w:color="auto" w:fill="FFFFFF" w:themeFill="background1"/>
      </w:tcPr>
    </w:tblStylePr>
    <w:tblStylePr w:type="lastRow">
      <w:rPr>
        <w:rFonts w:ascii="Filson Pro Bold" w:hAnsi="Filson Pro Bold"/>
        <w:b/>
        <w:i w:val="0"/>
      </w:rPr>
      <w:tblPr/>
      <w:tcPr>
        <w:tcBorders>
          <w:top w:val="single" w:sz="18" w:space="0" w:color="C3004B" w:themeColor="accent1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left"/>
      </w:pPr>
    </w:tblStylePr>
    <w:tblStylePr w:type="band1Vert">
      <w:tblPr/>
      <w:tcPr>
        <w:shd w:val="clear" w:color="auto" w:fill="E7E6E6" w:themeFill="background2"/>
      </w:tcPr>
    </w:tblStylePr>
  </w:style>
  <w:style w:type="table" w:styleId="Tabelraster">
    <w:name w:val="Table Grid"/>
    <w:aliases w:val="Tabel Rhea 1"/>
    <w:basedOn w:val="Standaardtabel"/>
    <w:uiPriority w:val="39"/>
    <w:rsid w:val="000D2E55"/>
    <w:pPr>
      <w:spacing w:line="260" w:lineRule="atLeast"/>
    </w:pPr>
    <w:rPr>
      <w:rFonts w:eastAsiaTheme="minorEastAsia"/>
      <w:color w:val="67C0BA" w:themeColor="accent2"/>
      <w:kern w:val="0"/>
      <w:sz w:val="16"/>
      <w:szCs w:val="18"/>
      <w:lang w:val="nl-NL" w:eastAsia="nl-NL"/>
      <w14:ligatures w14:val="none"/>
    </w:rPr>
    <w:tblPr>
      <w:tblStyleColBandSize w:val="1"/>
      <w:tblBorders>
        <w:bottom w:val="single" w:sz="12" w:space="0" w:color="C3004B" w:themeColor="accent4"/>
        <w:insideH w:val="single" w:sz="4" w:space="0" w:color="808080" w:themeColor="background1" w:themeShade="80"/>
      </w:tblBorders>
      <w:tblCellMar>
        <w:top w:w="28" w:type="dxa"/>
        <w:left w:w="85" w:type="dxa"/>
        <w:bottom w:w="85" w:type="dxa"/>
        <w:right w:w="85" w:type="dxa"/>
      </w:tblCellMar>
    </w:tblPr>
    <w:tblStylePr w:type="firstRow">
      <w:rPr>
        <w:b/>
        <w:color w:val="C3004B" w:themeColor="accent4"/>
        <w:sz w:val="17"/>
      </w:rPr>
      <w:tblPr/>
      <w:tcPr>
        <w:tcBorders>
          <w:top w:val="single" w:sz="12" w:space="0" w:color="C3004B" w:themeColor="accent4"/>
          <w:left w:val="nil"/>
          <w:bottom w:val="single" w:sz="12" w:space="0" w:color="C3004B" w:themeColor="accent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D8" w:themeFill="accent4" w:themeFillTint="33"/>
      </w:tcPr>
    </w:tblStylePr>
  </w:style>
  <w:style w:type="table" w:customStyle="1" w:styleId="TableRhea2-Green">
    <w:name w:val="Table Rhea 2 - Green"/>
    <w:basedOn w:val="Tabelraster"/>
    <w:uiPriority w:val="99"/>
    <w:rsid w:val="000D2E55"/>
    <w:tblPr>
      <w:tblBorders>
        <w:bottom w:val="single" w:sz="12" w:space="0" w:color="C3004B" w:themeColor="accent1"/>
        <w:insideH w:val="single" w:sz="4" w:space="0" w:color="808080"/>
      </w:tblBorders>
    </w:tblPr>
    <w:tblStylePr w:type="firstRow">
      <w:rPr>
        <w:b/>
        <w:color w:val="67C0BA" w:themeColor="accent2"/>
        <w:sz w:val="17"/>
      </w:rPr>
      <w:tblPr/>
      <w:tcPr>
        <w:tcBorders>
          <w:top w:val="single" w:sz="12" w:space="0" w:color="C3004B" w:themeColor="accent1"/>
          <w:left w:val="nil"/>
          <w:bottom w:val="single" w:sz="12" w:space="0" w:color="C3004B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0D8" w:themeFill="accent1" w:themeFillTint="33"/>
      </w:tcPr>
    </w:tblStylePr>
  </w:style>
  <w:style w:type="paragraph" w:styleId="Titel">
    <w:name w:val="Title"/>
    <w:aliases w:val="GO-Titel"/>
    <w:basedOn w:val="Standaard"/>
    <w:next w:val="Standaard"/>
    <w:link w:val="TitelChar"/>
    <w:uiPriority w:val="10"/>
    <w:qFormat/>
    <w:rsid w:val="003015D8"/>
    <w:pPr>
      <w:spacing w:before="200" w:after="120"/>
      <w:contextualSpacing/>
    </w:pPr>
    <w:rPr>
      <w:rFonts w:asciiTheme="majorHAnsi" w:eastAsiaTheme="majorEastAsia" w:hAnsiTheme="majorHAnsi" w:cs="Times New Roman (Koppen CS)"/>
      <w:color w:val="C3004B" w:themeColor="accent1"/>
      <w:spacing w:val="-10"/>
      <w:kern w:val="28"/>
      <w:sz w:val="28"/>
      <w:szCs w:val="56"/>
    </w:rPr>
  </w:style>
  <w:style w:type="character" w:customStyle="1" w:styleId="TitelChar">
    <w:name w:val="Titel Char"/>
    <w:aliases w:val="GO-Titel Char"/>
    <w:basedOn w:val="Standaardalinea-lettertype"/>
    <w:link w:val="Titel"/>
    <w:uiPriority w:val="10"/>
    <w:rsid w:val="003015D8"/>
    <w:rPr>
      <w:rFonts w:asciiTheme="majorHAnsi" w:eastAsiaTheme="majorEastAsia" w:hAnsiTheme="majorHAnsi" w:cs="Times New Roman (Koppen CS)"/>
      <w:color w:val="C3004B" w:themeColor="accent1"/>
      <w:spacing w:val="-10"/>
      <w:kern w:val="28"/>
      <w:sz w:val="28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0556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562E"/>
  </w:style>
  <w:style w:type="paragraph" w:styleId="Voettekst">
    <w:name w:val="footer"/>
    <w:aliases w:val="GO-Voettekst"/>
    <w:basedOn w:val="Standaard"/>
    <w:link w:val="VoettekstChar"/>
    <w:uiPriority w:val="99"/>
    <w:unhideWhenUsed/>
    <w:qFormat/>
    <w:rsid w:val="00A82C69"/>
    <w:pPr>
      <w:tabs>
        <w:tab w:val="right" w:pos="9701"/>
      </w:tabs>
      <w:spacing w:after="0" w:line="240" w:lineRule="auto"/>
      <w:ind w:right="-340"/>
    </w:pPr>
    <w:rPr>
      <w:sz w:val="14"/>
      <w:szCs w:val="14"/>
    </w:rPr>
  </w:style>
  <w:style w:type="character" w:customStyle="1" w:styleId="VoettekstChar">
    <w:name w:val="Voettekst Char"/>
    <w:aliases w:val="GO-Voettekst Char"/>
    <w:basedOn w:val="Standaardalinea-lettertype"/>
    <w:link w:val="Voettekst"/>
    <w:uiPriority w:val="99"/>
    <w:rsid w:val="00A82C69"/>
    <w:rPr>
      <w:rFonts w:eastAsia="Times New Roman" w:cs="Times New Roman"/>
      <w:kern w:val="0"/>
      <w:sz w:val="14"/>
      <w:szCs w:val="14"/>
      <w:lang w:val="nl-NL" w:eastAsia="nl-NL"/>
      <w14:ligatures w14:val="none"/>
    </w:rPr>
  </w:style>
  <w:style w:type="paragraph" w:customStyle="1" w:styleId="GO-Onderwerp">
    <w:name w:val="GO-Onderwerp"/>
    <w:basedOn w:val="Titel"/>
    <w:next w:val="Standaard"/>
    <w:qFormat/>
    <w:rsid w:val="005D46D4"/>
    <w:pPr>
      <w:spacing w:after="200"/>
    </w:pPr>
    <w:rPr>
      <w:rFonts w:cstheme="majorHAnsi"/>
      <w:color w:val="532464" w:themeColor="accent3"/>
      <w:sz w:val="60"/>
    </w:rPr>
  </w:style>
  <w:style w:type="paragraph" w:customStyle="1" w:styleId="GO-Introtekst">
    <w:name w:val="GO-Introtekst"/>
    <w:basedOn w:val="Standaard"/>
    <w:qFormat/>
    <w:rsid w:val="00960F51"/>
    <w:pPr>
      <w:spacing w:after="567"/>
    </w:pPr>
    <w:rPr>
      <w:lang w:val="en-US"/>
    </w:rPr>
  </w:style>
  <w:style w:type="paragraph" w:styleId="Lijstopsomteken">
    <w:name w:val="List Bullet"/>
    <w:aliases w:val="GO-Lijst opsom.teken"/>
    <w:basedOn w:val="Standaard"/>
    <w:uiPriority w:val="99"/>
    <w:unhideWhenUsed/>
    <w:qFormat/>
    <w:rsid w:val="000A284D"/>
    <w:pPr>
      <w:numPr>
        <w:numId w:val="1"/>
      </w:numPr>
      <w:contextualSpacing/>
    </w:pPr>
  </w:style>
  <w:style w:type="paragraph" w:styleId="Lijstopsomteken2">
    <w:name w:val="List Bullet 2"/>
    <w:aliases w:val="GO-Lijst opsom.teken 2"/>
    <w:basedOn w:val="Standaard"/>
    <w:uiPriority w:val="99"/>
    <w:unhideWhenUsed/>
    <w:qFormat/>
    <w:rsid w:val="000A284D"/>
    <w:pPr>
      <w:numPr>
        <w:numId w:val="2"/>
      </w:numPr>
      <w:contextualSpacing/>
    </w:pPr>
  </w:style>
  <w:style w:type="paragraph" w:customStyle="1" w:styleId="Basisalinea">
    <w:name w:val="[Basisalinea]"/>
    <w:basedOn w:val="Standaard"/>
    <w:uiPriority w:val="99"/>
    <w:rsid w:val="003E6B0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/>
    </w:rPr>
  </w:style>
  <w:style w:type="paragraph" w:styleId="Ondertitel">
    <w:name w:val="Subtitle"/>
    <w:aliases w:val="GO-Ondertitel"/>
    <w:basedOn w:val="Standaard"/>
    <w:next w:val="Standaard"/>
    <w:link w:val="OndertitelChar"/>
    <w:uiPriority w:val="11"/>
    <w:qFormat/>
    <w:rsid w:val="005D46D4"/>
    <w:pPr>
      <w:numPr>
        <w:ilvl w:val="1"/>
      </w:numPr>
      <w:spacing w:before="120" w:after="120"/>
    </w:pPr>
    <w:rPr>
      <w:rFonts w:asciiTheme="majorHAnsi" w:eastAsiaTheme="minorEastAsia" w:hAnsiTheme="majorHAnsi" w:cs="Times New Roman (Hoofdtekst CS)"/>
      <w:caps/>
      <w:color w:val="000000" w:themeColor="text1"/>
      <w:sz w:val="20"/>
      <w:szCs w:val="22"/>
    </w:rPr>
  </w:style>
  <w:style w:type="character" w:customStyle="1" w:styleId="OndertitelChar">
    <w:name w:val="Ondertitel Char"/>
    <w:aliases w:val="GO-Ondertitel Char"/>
    <w:basedOn w:val="Standaardalinea-lettertype"/>
    <w:link w:val="Ondertitel"/>
    <w:uiPriority w:val="11"/>
    <w:rsid w:val="005D46D4"/>
    <w:rPr>
      <w:rFonts w:asciiTheme="majorHAnsi" w:eastAsiaTheme="minorEastAsia" w:hAnsiTheme="majorHAnsi" w:cs="Times New Roman (Hoofdtekst CS)"/>
      <w:caps/>
      <w:color w:val="000000" w:themeColor="text1"/>
      <w:sz w:val="20"/>
      <w:szCs w:val="22"/>
    </w:rPr>
  </w:style>
  <w:style w:type="paragraph" w:styleId="Voetnoottekst">
    <w:name w:val="footnote text"/>
    <w:aliases w:val="GO-Voetnoottekst"/>
    <w:basedOn w:val="Standaard"/>
    <w:link w:val="VoetnoottekstChar"/>
    <w:uiPriority w:val="99"/>
    <w:semiHidden/>
    <w:unhideWhenUsed/>
    <w:rsid w:val="00BC50F8"/>
    <w:rPr>
      <w:rFonts w:asciiTheme="majorHAnsi" w:hAnsiTheme="majorHAnsi"/>
      <w:sz w:val="10"/>
    </w:rPr>
  </w:style>
  <w:style w:type="character" w:customStyle="1" w:styleId="VoetnoottekstChar">
    <w:name w:val="Voetnoottekst Char"/>
    <w:aliases w:val="GO-Voetnoottekst Char"/>
    <w:basedOn w:val="Standaardalinea-lettertype"/>
    <w:link w:val="Voetnoottekst"/>
    <w:uiPriority w:val="99"/>
    <w:semiHidden/>
    <w:rsid w:val="00BC50F8"/>
    <w:rPr>
      <w:rFonts w:asciiTheme="majorHAnsi" w:hAnsiTheme="majorHAnsi"/>
      <w:sz w:val="1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C50F8"/>
    <w:rPr>
      <w:vertAlign w:val="superscript"/>
    </w:rPr>
  </w:style>
  <w:style w:type="table" w:styleId="Rastertabel4-Accent3">
    <w:name w:val="Grid Table 4 Accent 3"/>
    <w:basedOn w:val="Standaardtabel"/>
    <w:uiPriority w:val="49"/>
    <w:rsid w:val="00236CB7"/>
    <w:tblPr>
      <w:tblStyleRowBandSize w:val="1"/>
      <w:tblStyleColBandSize w:val="1"/>
      <w:tblBorders>
        <w:top w:val="single" w:sz="4" w:space="0" w:color="A759C3" w:themeColor="accent3" w:themeTint="99"/>
        <w:left w:val="single" w:sz="4" w:space="0" w:color="A759C3" w:themeColor="accent3" w:themeTint="99"/>
        <w:bottom w:val="single" w:sz="4" w:space="0" w:color="A759C3" w:themeColor="accent3" w:themeTint="99"/>
        <w:right w:val="single" w:sz="4" w:space="0" w:color="A759C3" w:themeColor="accent3" w:themeTint="99"/>
        <w:insideH w:val="single" w:sz="4" w:space="0" w:color="A759C3" w:themeColor="accent3" w:themeTint="99"/>
        <w:insideV w:val="single" w:sz="4" w:space="0" w:color="A759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2464" w:themeColor="accent3"/>
          <w:left w:val="single" w:sz="4" w:space="0" w:color="532464" w:themeColor="accent3"/>
          <w:bottom w:val="single" w:sz="4" w:space="0" w:color="532464" w:themeColor="accent3"/>
          <w:right w:val="single" w:sz="4" w:space="0" w:color="532464" w:themeColor="accent3"/>
          <w:insideH w:val="nil"/>
          <w:insideV w:val="nil"/>
        </w:tcBorders>
        <w:shd w:val="clear" w:color="auto" w:fill="532464" w:themeFill="accent3"/>
      </w:tcPr>
    </w:tblStylePr>
    <w:tblStylePr w:type="lastRow">
      <w:rPr>
        <w:b/>
        <w:bCs/>
      </w:rPr>
      <w:tblPr/>
      <w:tcPr>
        <w:tcBorders>
          <w:top w:val="double" w:sz="4" w:space="0" w:color="5324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7EB" w:themeFill="accent3" w:themeFillTint="33"/>
      </w:tcPr>
    </w:tblStylePr>
    <w:tblStylePr w:type="band1Horz">
      <w:tblPr/>
      <w:tcPr>
        <w:shd w:val="clear" w:color="auto" w:fill="E1C7EB" w:themeFill="accent3" w:themeFillTint="33"/>
      </w:tcPr>
    </w:tblStylePr>
  </w:style>
  <w:style w:type="table" w:customStyle="1" w:styleId="GO-Rastertabel-1">
    <w:name w:val="GO-Rastertabel-1"/>
    <w:basedOn w:val="Rastertabel4-Accent3"/>
    <w:uiPriority w:val="99"/>
    <w:rsid w:val="00D255CF"/>
    <w:rPr>
      <w:color w:val="492661"/>
      <w:sz w:val="16"/>
    </w:rPr>
    <w:tblPr>
      <w:tblBorders>
        <w:top w:val="single" w:sz="8" w:space="0" w:color="492661"/>
        <w:left w:val="single" w:sz="8" w:space="0" w:color="492661"/>
        <w:bottom w:val="single" w:sz="8" w:space="0" w:color="492661"/>
        <w:right w:val="single" w:sz="8" w:space="0" w:color="492661"/>
        <w:insideH w:val="single" w:sz="8" w:space="0" w:color="492661"/>
        <w:insideV w:val="single" w:sz="8" w:space="0" w:color="492661"/>
      </w:tblBorders>
      <w:tblCellMar>
        <w:top w:w="170" w:type="dxa"/>
        <w:left w:w="170" w:type="dxa"/>
        <w:bottom w:w="170" w:type="dxa"/>
        <w:right w:w="170" w:type="dxa"/>
      </w:tblCellMar>
    </w:tblPr>
    <w:tcPr>
      <w:vAlign w:val="center"/>
    </w:tcPr>
    <w:tblStylePr w:type="firstRow">
      <w:rPr>
        <w:rFonts w:asciiTheme="minorHAnsi" w:hAnsiTheme="minorHAnsi"/>
        <w:b/>
        <w:bCs/>
        <w:i w:val="0"/>
        <w:caps w:val="0"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tcBorders>
          <w:top w:val="single" w:sz="4" w:space="0" w:color="532464" w:themeColor="accent3"/>
          <w:left w:val="single" w:sz="4" w:space="0" w:color="532464" w:themeColor="accent3"/>
          <w:bottom w:val="single" w:sz="4" w:space="0" w:color="532464" w:themeColor="accent3"/>
          <w:right w:val="single" w:sz="4" w:space="0" w:color="532464" w:themeColor="accent3"/>
          <w:insideH w:val="nil"/>
          <w:insideV w:val="nil"/>
        </w:tcBorders>
        <w:shd w:val="clear" w:color="auto" w:fill="532464" w:themeFill="accent3"/>
        <w:vAlign w:val="top"/>
      </w:tcPr>
    </w:tblStylePr>
    <w:tblStylePr w:type="lastRow">
      <w:rPr>
        <w:b/>
        <w:bCs/>
      </w:rPr>
      <w:tblPr/>
      <w:tcPr>
        <w:tcBorders>
          <w:top w:val="double" w:sz="4" w:space="0" w:color="532464" w:themeColor="accent3"/>
        </w:tcBorders>
      </w:tcPr>
    </w:tblStylePr>
    <w:tblStylePr w:type="firstCol">
      <w:rPr>
        <w:rFonts w:asciiTheme="minorHAnsi" w:hAnsiTheme="minorHAnsi"/>
        <w:b/>
        <w:bCs/>
        <w:color w:val="492661"/>
        <w:sz w:val="16"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7EB" w:themeFill="accent3" w:themeFillTint="33"/>
      </w:tcPr>
    </w:tblStylePr>
    <w:tblStylePr w:type="band1Horz">
      <w:tblPr/>
      <w:tcPr>
        <w:shd w:val="clear" w:color="auto" w:fill="E1C7EB" w:themeFill="accent3" w:themeFillTint="33"/>
      </w:tcPr>
    </w:tblStylePr>
  </w:style>
  <w:style w:type="character" w:styleId="Onopgelostemelding">
    <w:name w:val="Unresolved Mention"/>
    <w:basedOn w:val="Standaardalinea-lettertype"/>
    <w:uiPriority w:val="99"/>
    <w:unhideWhenUsed/>
    <w:rsid w:val="00722463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722463"/>
    <w:rPr>
      <w:i/>
      <w:iCs/>
      <w:color w:val="404040" w:themeColor="text1" w:themeTint="BF"/>
    </w:rPr>
  </w:style>
  <w:style w:type="character" w:customStyle="1" w:styleId="GO-Highlight">
    <w:name w:val="GO-Highlight"/>
    <w:basedOn w:val="Subtielebenadrukking"/>
    <w:uiPriority w:val="1"/>
    <w:qFormat/>
    <w:rsid w:val="00B17F8A"/>
    <w:rPr>
      <w:i w:val="0"/>
      <w:iCs/>
      <w:color w:val="FFFFFF" w:themeColor="background1"/>
      <w:bdr w:val="single" w:sz="24" w:space="0" w:color="532464" w:themeColor="accent3"/>
      <w:shd w:val="clear" w:color="auto" w:fill="532464" w:themeFill="accent3"/>
    </w:rPr>
  </w:style>
  <w:style w:type="paragraph" w:styleId="Lijstnummering">
    <w:name w:val="List Number"/>
    <w:aliases w:val="GO-Lijstnummering"/>
    <w:basedOn w:val="Standaard"/>
    <w:uiPriority w:val="99"/>
    <w:unhideWhenUsed/>
    <w:rsid w:val="00B17F8A"/>
    <w:pPr>
      <w:numPr>
        <w:numId w:val="3"/>
      </w:numPr>
      <w:ind w:left="568" w:hanging="284"/>
      <w:contextualSpacing/>
    </w:pPr>
  </w:style>
  <w:style w:type="paragraph" w:styleId="Geenafstand">
    <w:name w:val="No Spacing"/>
    <w:uiPriority w:val="1"/>
    <w:qFormat/>
    <w:rsid w:val="005A0A46"/>
    <w:rPr>
      <w:sz w:val="22"/>
    </w:rPr>
  </w:style>
  <w:style w:type="paragraph" w:styleId="Citaat">
    <w:name w:val="Quote"/>
    <w:aliases w:val="GO-Citaat"/>
    <w:basedOn w:val="Standaard"/>
    <w:next w:val="Standaard"/>
    <w:link w:val="CitaatChar"/>
    <w:uiPriority w:val="29"/>
    <w:qFormat/>
    <w:rsid w:val="00B17F8A"/>
    <w:pPr>
      <w:spacing w:before="200" w:after="160"/>
    </w:pPr>
    <w:rPr>
      <w:i/>
      <w:iCs/>
      <w:color w:val="404040" w:themeColor="text1" w:themeTint="BF"/>
    </w:rPr>
  </w:style>
  <w:style w:type="character" w:customStyle="1" w:styleId="CitaatChar">
    <w:name w:val="Citaat Char"/>
    <w:aliases w:val="GO-Citaat Char"/>
    <w:basedOn w:val="Standaardalinea-lettertype"/>
    <w:link w:val="Citaat"/>
    <w:uiPriority w:val="29"/>
    <w:rsid w:val="00B17F8A"/>
    <w:rPr>
      <w:i/>
      <w:iCs/>
      <w:color w:val="404040" w:themeColor="text1" w:themeTint="BF"/>
      <w:sz w:val="18"/>
    </w:rPr>
  </w:style>
  <w:style w:type="character" w:styleId="Zwaar">
    <w:name w:val="Strong"/>
    <w:aliases w:val="GO-Zwaar"/>
    <w:basedOn w:val="Standaardalinea-lettertype"/>
    <w:uiPriority w:val="22"/>
    <w:qFormat/>
    <w:rsid w:val="00B17F8A"/>
    <w:rPr>
      <w:b/>
      <w:bCs/>
    </w:rPr>
  </w:style>
  <w:style w:type="character" w:customStyle="1" w:styleId="Kop1Char">
    <w:name w:val="Kop 1 Char"/>
    <w:aliases w:val="GO-Kop 1 Char"/>
    <w:basedOn w:val="Standaardalinea-lettertype"/>
    <w:link w:val="Kop1"/>
    <w:rsid w:val="005A0A46"/>
    <w:rPr>
      <w:rFonts w:asciiTheme="majorHAnsi" w:eastAsiaTheme="majorEastAsia" w:hAnsiTheme="majorHAnsi" w:cstheme="majorBidi"/>
      <w:b/>
      <w:color w:val="67C0BA" w:themeColor="accent2"/>
      <w:sz w:val="32"/>
      <w:szCs w:val="32"/>
    </w:rPr>
  </w:style>
  <w:style w:type="character" w:customStyle="1" w:styleId="Kop2Char">
    <w:name w:val="Kop 2 Char"/>
    <w:aliases w:val="GO-Kop 2 Char"/>
    <w:basedOn w:val="Standaardalinea-lettertype"/>
    <w:link w:val="Kop2"/>
    <w:uiPriority w:val="9"/>
    <w:rsid w:val="005A0A46"/>
    <w:rPr>
      <w:rFonts w:asciiTheme="majorHAnsi" w:eastAsiaTheme="majorEastAsia" w:hAnsiTheme="majorHAnsi" w:cstheme="majorBidi"/>
      <w:color w:val="67C0BA" w:themeColor="accent2"/>
      <w:sz w:val="28"/>
      <w:szCs w:val="26"/>
    </w:rPr>
  </w:style>
  <w:style w:type="character" w:customStyle="1" w:styleId="Kop3Char">
    <w:name w:val="Kop 3 Char"/>
    <w:aliases w:val="GO-Kop 3 Char"/>
    <w:basedOn w:val="Standaardalinea-lettertype"/>
    <w:link w:val="Kop3"/>
    <w:uiPriority w:val="9"/>
    <w:rsid w:val="005A0A46"/>
    <w:rPr>
      <w:rFonts w:asciiTheme="majorHAnsi" w:eastAsiaTheme="majorEastAsia" w:hAnsiTheme="majorHAnsi" w:cstheme="majorBidi"/>
    </w:rPr>
  </w:style>
  <w:style w:type="character" w:customStyle="1" w:styleId="Kop4Char">
    <w:name w:val="Kop 4 Char"/>
    <w:aliases w:val="GO-Kop 4 Char"/>
    <w:basedOn w:val="Standaardalinea-lettertype"/>
    <w:link w:val="Kop4"/>
    <w:uiPriority w:val="9"/>
    <w:rsid w:val="005A0A46"/>
    <w:rPr>
      <w:rFonts w:asciiTheme="majorHAnsi" w:eastAsiaTheme="majorEastAsia" w:hAnsiTheme="majorHAnsi" w:cstheme="majorBidi"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grand\Downloads\GO!-Basis%20A4%20staand%20%20(1).dotx" TargetMode="External"/></Relationships>
</file>

<file path=word/theme/theme1.xml><?xml version="1.0" encoding="utf-8"?>
<a:theme xmlns:a="http://schemas.openxmlformats.org/drawingml/2006/main" name="20240327-GO-Word">
  <a:themeElements>
    <a:clrScheme name="GO!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3004B"/>
      </a:accent1>
      <a:accent2>
        <a:srgbClr val="67C0BA"/>
      </a:accent2>
      <a:accent3>
        <a:srgbClr val="532464"/>
      </a:accent3>
      <a:accent4>
        <a:srgbClr val="C3004B"/>
      </a:accent4>
      <a:accent5>
        <a:srgbClr val="67C0BA"/>
      </a:accent5>
      <a:accent6>
        <a:srgbClr val="532464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240327-GO-Word" id="{48071A5B-6F85-2F4C-B4A6-0BB7C55A68C1}" vid="{9AFD56A1-D561-E24B-BD50-3A4DDF3576B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2DD3BAC416F49AB781A57A812D3A3" ma:contentTypeVersion="7" ma:contentTypeDescription="Een nieuw document maken." ma:contentTypeScope="" ma:versionID="4aa59902759fece830d6d8ef12d1c39e">
  <xsd:schema xmlns:xsd="http://www.w3.org/2001/XMLSchema" xmlns:xs="http://www.w3.org/2001/XMLSchema" xmlns:p="http://schemas.microsoft.com/office/2006/metadata/properties" xmlns:ns2="1b0cd137-ec00-41eb-b7e0-b8a74c48a62b" xmlns:ns3="68ae350d-59fa-45a2-a2f7-7bb9f21f6a8e" xmlns:ns4="b1f9fb98-290a-4a21-9fa8-3063d0f66934" targetNamespace="http://schemas.microsoft.com/office/2006/metadata/properties" ma:root="true" ma:fieldsID="460664f1407e294f47432fd573166c5b" ns2:_="" ns3:_="" ns4:_="">
    <xsd:import namespace="1b0cd137-ec00-41eb-b7e0-b8a74c48a62b"/>
    <xsd:import namespace="68ae350d-59fa-45a2-a2f7-7bb9f21f6a8e"/>
    <xsd:import namespace="b1f9fb98-290a-4a21-9fa8-3063d0f66934"/>
    <xsd:element name="properties">
      <xsd:complexType>
        <xsd:sequence>
          <xsd:element name="documentManagement">
            <xsd:complexType>
              <xsd:all>
                <xsd:element ref="ns3:e44a6b6c7b064c33944d7e696dc546e5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cd137-ec00-41eb-b7e0-b8a74c48a6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91eacc-2b63-496c-b0e4-01d7964e92f9}" ma:internalName="TaxCatchAll" ma:showField="CatchAllData" ma:web="1b0cd137-ec00-41eb-b7e0-b8a74c48a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350d-59fa-45a2-a2f7-7bb9f21f6a8e" elementFormDefault="qualified">
    <xsd:import namespace="http://schemas.microsoft.com/office/2006/documentManagement/types"/>
    <xsd:import namespace="http://schemas.microsoft.com/office/infopath/2007/PartnerControls"/>
    <xsd:element name="e44a6b6c7b064c33944d7e696dc546e5" ma:index="9" nillable="true" ma:taxonomy="true" ma:internalName="e44a6b6c7b064c33944d7e696dc546e5" ma:taxonomyFieldName="GOBoxSchooljaar" ma:displayName="Schooljaar" ma:default="" ma:fieldId="{e44a6b6c-7b06-4c33-944d-7e696dc546e5}" ma:sspId="87c02e2b-7bc6-4e65-a2b1-413dd5aa26d9" ma:termSetId="39e82f3f-27f0-47e1-b3bf-583ebcc7b5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9fb98-290a-4a21-9fa8-3063d0f66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cd137-ec00-41eb-b7e0-b8a74c48a62b">
      <Value>73</Value>
    </TaxCatchAll>
    <e44a6b6c7b064c33944d7e696dc546e5 xmlns="68ae350d-59fa-45a2-a2f7-7bb9f21f6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2024-2025</TermName>
          <TermId xmlns="http://schemas.microsoft.com/office/infopath/2007/PartnerControls">18df869e-b5d4-4bd4-82b2-da5e5d780f85</TermId>
        </TermInfo>
      </Terms>
    </e44a6b6c7b064c33944d7e696dc546e5>
  </documentManagement>
</p:properties>
</file>

<file path=customXml/itemProps1.xml><?xml version="1.0" encoding="utf-8"?>
<ds:datastoreItem xmlns:ds="http://schemas.openxmlformats.org/officeDocument/2006/customXml" ds:itemID="{26530C27-4966-4E98-AB19-94AFD076B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59B90-D264-4032-917F-FF5924BF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cd137-ec00-41eb-b7e0-b8a74c48a62b"/>
    <ds:schemaRef ds:uri="68ae350d-59fa-45a2-a2f7-7bb9f21f6a8e"/>
    <ds:schemaRef ds:uri="b1f9fb98-290a-4a21-9fa8-3063d0f66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079DA-5BF8-4A81-8008-E31738A2B77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1b0cd137-ec00-41eb-b7e0-b8a74c48a62b"/>
    <ds:schemaRef ds:uri="b1f9fb98-290a-4a21-9fa8-3063d0f66934"/>
    <ds:schemaRef ds:uri="http://schemas.openxmlformats.org/package/2006/metadata/core-properties"/>
    <ds:schemaRef ds:uri="68ae350d-59fa-45a2-a2f7-7bb9f21f6a8e"/>
    <ds:schemaRef ds:uri="http://schemas.microsoft.com/office/2006/metadata/properties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49c3d703-3579-47bf-a888-7c913fbdced9}" enabled="0" method="" siteId="{49c3d703-3579-47bf-a888-7c913fbdced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GO!-Basis A4 staand  (1)</Template>
  <TotalTime>0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GO!-Basis A4 staand </dc:title>
  <dc:subject/>
  <dc:creator>Els Degrande</dc:creator>
  <cp:keywords/>
  <dc:description/>
  <cp:lastModifiedBy>Sophie Van der Avort - GO! scholengroep Rivierenland</cp:lastModifiedBy>
  <cp:revision>7</cp:revision>
  <dcterms:created xsi:type="dcterms:W3CDTF">2024-07-10T06:35:00Z</dcterms:created>
  <dcterms:modified xsi:type="dcterms:W3CDTF">2024-11-07T16:23:00Z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0x0101008022DD3BAC416F49AB781A57A812D3A3</vt:lpwstr>
  </property>
  <property fmtid="{D5CDD505-2E9C-101B-9397-08002B2CF9AE}" pid="3" name="GOProPublicatiestatus">
    <vt:lpwstr>1;#Online|5d773375-47c0-4896-afa8-6eac5ed3e165</vt:lpwstr>
  </property>
  <property fmtid="{D5CDD505-2E9C-101B-9397-08002B2CF9AE}" pid="4" name="_dlc_DocIdItemGuid">
    <vt:lpwstr>1bb4e636-9575-4b0e-b014-0b4e6f651dfd</vt:lpwstr>
  </property>
  <property fmtid="{D5CDD505-2E9C-101B-9397-08002B2CF9AE}" pid="5" name="GOProOnderwijsniveaus">
    <vt:lpwstr>14;#Alle onderwijsniveaus|2fe7c676-0ce6-4fab-b265-4b19c15279a5</vt:lpwstr>
  </property>
  <property fmtid="{D5CDD505-2E9C-101B-9397-08002B2CF9AE}" pid="6" name="MediaServiceImageTags">
    <vt:lpwstr/>
  </property>
  <property fmtid="{D5CDD505-2E9C-101B-9397-08002B2CF9AE}" pid="7" name="GOProOorsprong">
    <vt:lpwstr/>
  </property>
  <property fmtid="{D5CDD505-2E9C-101B-9397-08002B2CF9AE}" pid="8" name="GOProThemas">
    <vt:lpwstr>26;#Communicatie|68acdb1b-ea92-427d-8c6e-8b03257e1fbb</vt:lpwstr>
  </property>
  <property fmtid="{D5CDD505-2E9C-101B-9397-08002B2CF9AE}" pid="9" name="GOProSchooljaar">
    <vt:lpwstr/>
  </property>
  <property fmtid="{D5CDD505-2E9C-101B-9397-08002B2CF9AE}" pid="10" name="GOProJaar">
    <vt:lpwstr/>
  </property>
  <property fmtid="{D5CDD505-2E9C-101B-9397-08002B2CF9AE}" pid="11" name="GOBoxSchooljaar">
    <vt:lpwstr>73;#2024-2025|18df869e-b5d4-4bd4-82b2-da5e5d780f85</vt:lpwstr>
  </property>
  <property fmtid="{D5CDD505-2E9C-101B-9397-08002B2CF9AE}" pid="12" name="MSIP_Label_66fef4e6-e99c-46a9-bfd2-68efea7d135b_Enabled">
    <vt:lpwstr>true</vt:lpwstr>
  </property>
  <property fmtid="{D5CDD505-2E9C-101B-9397-08002B2CF9AE}" pid="13" name="MSIP_Label_66fef4e6-e99c-46a9-bfd2-68efea7d135b_SetDate">
    <vt:lpwstr>2024-11-07T16:23:20Z</vt:lpwstr>
  </property>
  <property fmtid="{D5CDD505-2E9C-101B-9397-08002B2CF9AE}" pid="14" name="MSIP_Label_66fef4e6-e99c-46a9-bfd2-68efea7d135b_Method">
    <vt:lpwstr>Standard</vt:lpwstr>
  </property>
  <property fmtid="{D5CDD505-2E9C-101B-9397-08002B2CF9AE}" pid="15" name="MSIP_Label_66fef4e6-e99c-46a9-bfd2-68efea7d135b_Name">
    <vt:lpwstr>defa4170-0d19-0005-0004-bc88714345d2</vt:lpwstr>
  </property>
  <property fmtid="{D5CDD505-2E9C-101B-9397-08002B2CF9AE}" pid="16" name="MSIP_Label_66fef4e6-e99c-46a9-bfd2-68efea7d135b_SiteId">
    <vt:lpwstr>112782e9-ed8c-4e75-9a6a-3f386e0b934b</vt:lpwstr>
  </property>
  <property fmtid="{D5CDD505-2E9C-101B-9397-08002B2CF9AE}" pid="17" name="MSIP_Label_66fef4e6-e99c-46a9-bfd2-68efea7d135b_ActionId">
    <vt:lpwstr>352921d2-341d-4ffa-ae0e-e84540c76386</vt:lpwstr>
  </property>
  <property fmtid="{D5CDD505-2E9C-101B-9397-08002B2CF9AE}" pid="18" name="MSIP_Label_66fef4e6-e99c-46a9-bfd2-68efea7d135b_ContentBits">
    <vt:lpwstr>0</vt:lpwstr>
  </property>
</Properties>
</file>