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4536" w:bottomFromText="567" w:vertAnchor="page" w:horzAnchor="page" w:tblpX="1135" w:tblpY="341"/>
        <w:tblOverlap w:val="never"/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8D0AC8" w:rsidRPr="0067671C" w14:paraId="096B8782" w14:textId="77777777" w:rsidTr="005B1179">
        <w:trPr>
          <w:trHeight w:hRule="exact" w:val="1337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C0228" w14:textId="35B1A67A" w:rsidR="008D0AC8" w:rsidRPr="0067671C" w:rsidRDefault="008D0AC8" w:rsidP="008D0AC8">
            <w:pPr>
              <w:pStyle w:val="Geenafstand"/>
              <w:rPr>
                <w:color w:val="C3004A"/>
                <w:sz w:val="48"/>
                <w:szCs w:val="48"/>
              </w:rPr>
            </w:pPr>
          </w:p>
        </w:tc>
      </w:tr>
    </w:tbl>
    <w:p w14:paraId="44580C98" w14:textId="15AE8CA0" w:rsidR="008D0AC8" w:rsidRPr="008D0AC8" w:rsidRDefault="008D0AC8" w:rsidP="00311E91">
      <w:pPr>
        <w:pStyle w:val="Kop1"/>
        <w:numPr>
          <w:ilvl w:val="0"/>
          <w:numId w:val="0"/>
        </w:numPr>
        <w:spacing w:before="0"/>
        <w:rPr>
          <w:sz w:val="28"/>
          <w:szCs w:val="28"/>
        </w:rPr>
      </w:pPr>
      <w:r w:rsidRPr="008D0AC8">
        <w:rPr>
          <w:sz w:val="28"/>
          <w:szCs w:val="28"/>
        </w:rPr>
        <w:t>Aanvraag vaste benoeming op 1 januari 202</w:t>
      </w:r>
      <w:r w:rsidR="00813666">
        <w:rPr>
          <w:sz w:val="28"/>
          <w:szCs w:val="28"/>
        </w:rPr>
        <w:t>5</w:t>
      </w:r>
      <w:r w:rsidRPr="008D0AC8">
        <w:rPr>
          <w:sz w:val="28"/>
          <w:szCs w:val="28"/>
        </w:rPr>
        <w:t xml:space="preserve"> op grond van artikel 40ter §3 DRP (geldig voor alle niveaus)</w:t>
      </w:r>
      <w:r w:rsidRPr="008D0AC8">
        <w:rPr>
          <w:sz w:val="28"/>
          <w:szCs w:val="28"/>
        </w:rPr>
        <w:br/>
        <w:t>Personeelsleden met TBS-OB, gereaffecteerd of wedertewerkgesteld in een vacante betrekking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246"/>
        <w:gridCol w:w="95"/>
        <w:gridCol w:w="188"/>
        <w:gridCol w:w="142"/>
        <w:gridCol w:w="142"/>
        <w:gridCol w:w="708"/>
      </w:tblGrid>
      <w:tr w:rsidR="008D0AC8" w:rsidRPr="00CD325A" w14:paraId="5F8AB29E" w14:textId="77777777" w:rsidTr="005B1179">
        <w:trPr>
          <w:trHeight w:val="601"/>
        </w:trPr>
        <w:tc>
          <w:tcPr>
            <w:tcW w:w="9709" w:type="dxa"/>
            <w:gridSpan w:val="27"/>
            <w:tcBorders>
              <w:bottom w:val="nil"/>
            </w:tcBorders>
          </w:tcPr>
          <w:p w14:paraId="00E80168" w14:textId="77777777" w:rsidR="008D0AC8" w:rsidRPr="00CD325A" w:rsidRDefault="008D0AC8" w:rsidP="005B1179">
            <w:pPr>
              <w:spacing w:after="60"/>
            </w:pPr>
            <w:r>
              <w:rPr>
                <w:b/>
              </w:rPr>
              <w:br/>
              <w:t>R</w:t>
            </w:r>
            <w:r w:rsidRPr="00CD325A">
              <w:rPr>
                <w:b/>
              </w:rPr>
              <w:t xml:space="preserve">ubriek 1: identificatie </w:t>
            </w:r>
            <w:r w:rsidRPr="00CD325A">
              <w:rPr>
                <w:i/>
              </w:rPr>
              <w:t>(overal DRUKLETTERS gebruiken aub)</w:t>
            </w:r>
          </w:p>
        </w:tc>
      </w:tr>
      <w:tr w:rsidR="008D0AC8" w:rsidRPr="00CD325A" w14:paraId="3E692CD9" w14:textId="77777777" w:rsidTr="005B1179">
        <w:trPr>
          <w:trHeight w:val="227"/>
        </w:trPr>
        <w:tc>
          <w:tcPr>
            <w:tcW w:w="2388" w:type="dxa"/>
            <w:gridSpan w:val="4"/>
            <w:tcBorders>
              <w:top w:val="nil"/>
              <w:bottom w:val="nil"/>
            </w:tcBorders>
          </w:tcPr>
          <w:p w14:paraId="66F34E4F" w14:textId="77777777" w:rsidR="008D0AC8" w:rsidRPr="00CD325A" w:rsidRDefault="008D0AC8" w:rsidP="005B1179">
            <w:pPr>
              <w:spacing w:after="60"/>
            </w:pPr>
            <w:r w:rsidRPr="00CD325A">
              <w:t>1.1  stamboeknummer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F101C1F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813888F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06AB1BD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083166B2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A3D75A1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2D69FD1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EBDF836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8E7D695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11FD6FC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1D877EFB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21F1934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568" w:type="dxa"/>
            <w:gridSpan w:val="12"/>
            <w:tcBorders>
              <w:top w:val="nil"/>
              <w:bottom w:val="nil"/>
            </w:tcBorders>
          </w:tcPr>
          <w:p w14:paraId="2E16DEAC" w14:textId="77777777" w:rsidR="008D0AC8" w:rsidRPr="00CD325A" w:rsidRDefault="008D0AC8" w:rsidP="005B1179">
            <w:pPr>
              <w:spacing w:after="60"/>
            </w:pPr>
          </w:p>
        </w:tc>
      </w:tr>
      <w:tr w:rsidR="008D0AC8" w:rsidRPr="00CD325A" w14:paraId="30D06838" w14:textId="77777777" w:rsidTr="005B1179">
        <w:trPr>
          <w:trHeight w:val="227"/>
        </w:trPr>
        <w:tc>
          <w:tcPr>
            <w:tcW w:w="9709" w:type="dxa"/>
            <w:gridSpan w:val="27"/>
            <w:tcBorders>
              <w:top w:val="nil"/>
              <w:bottom w:val="nil"/>
            </w:tcBorders>
          </w:tcPr>
          <w:p w14:paraId="63EA5BCB" w14:textId="77777777" w:rsidR="008D0AC8" w:rsidRPr="00CD325A" w:rsidRDefault="008D0AC8" w:rsidP="005B1179">
            <w:pPr>
              <w:spacing w:after="60"/>
            </w:pPr>
          </w:p>
        </w:tc>
      </w:tr>
      <w:tr w:rsidR="008D0AC8" w:rsidRPr="00CD325A" w14:paraId="0692B224" w14:textId="77777777" w:rsidTr="005B1179">
        <w:trPr>
          <w:trHeight w:val="227"/>
        </w:trPr>
        <w:tc>
          <w:tcPr>
            <w:tcW w:w="1364" w:type="dxa"/>
            <w:tcBorders>
              <w:top w:val="nil"/>
              <w:bottom w:val="nil"/>
            </w:tcBorders>
          </w:tcPr>
          <w:p w14:paraId="463AEE48" w14:textId="77777777" w:rsidR="008D0AC8" w:rsidRPr="00CD325A" w:rsidRDefault="008D0AC8" w:rsidP="005B1179">
            <w:pPr>
              <w:spacing w:after="60"/>
            </w:pPr>
            <w:r w:rsidRPr="00CD325A">
              <w:t>1.2  naam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DD41400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2C1027A8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2CE21D7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8F4E55C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60FD35E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82C7891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6D1A2E16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066F2E9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881A44C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088AE4F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693D71A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0AFE872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07753BC1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7820287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1A7BD5A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B17E409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E940BE8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609986A4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CCF26BA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20DB604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C8873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B8B2E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5B7730A9" w14:textId="77777777" w:rsidR="008D0AC8" w:rsidRPr="00CD325A" w:rsidRDefault="008D0AC8" w:rsidP="005B1179">
            <w:pPr>
              <w:spacing w:after="60"/>
            </w:pPr>
          </w:p>
        </w:tc>
      </w:tr>
      <w:tr w:rsidR="008D0AC8" w:rsidRPr="00CD325A" w14:paraId="6788B47A" w14:textId="77777777" w:rsidTr="005B1179">
        <w:trPr>
          <w:trHeight w:val="227"/>
        </w:trPr>
        <w:tc>
          <w:tcPr>
            <w:tcW w:w="9709" w:type="dxa"/>
            <w:gridSpan w:val="27"/>
            <w:tcBorders>
              <w:top w:val="nil"/>
              <w:bottom w:val="nil"/>
            </w:tcBorders>
          </w:tcPr>
          <w:p w14:paraId="44C8D463" w14:textId="77777777" w:rsidR="008D0AC8" w:rsidRPr="00CD325A" w:rsidRDefault="008D0AC8" w:rsidP="005B1179">
            <w:pPr>
              <w:spacing w:after="60"/>
            </w:pPr>
          </w:p>
        </w:tc>
      </w:tr>
      <w:tr w:rsidR="008D0AC8" w:rsidRPr="00CD325A" w14:paraId="083A2228" w14:textId="77777777" w:rsidTr="005B1179">
        <w:trPr>
          <w:trHeight w:val="227"/>
        </w:trPr>
        <w:tc>
          <w:tcPr>
            <w:tcW w:w="1705" w:type="dxa"/>
            <w:gridSpan w:val="2"/>
            <w:tcBorders>
              <w:top w:val="nil"/>
              <w:bottom w:val="nil"/>
            </w:tcBorders>
          </w:tcPr>
          <w:p w14:paraId="02809659" w14:textId="77777777" w:rsidR="008D0AC8" w:rsidRPr="00CD325A" w:rsidRDefault="008D0AC8" w:rsidP="005B1179">
            <w:pPr>
              <w:spacing w:after="60"/>
            </w:pPr>
            <w:r w:rsidRPr="00CD325A">
              <w:t>1.3  voornaam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1A1488A2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0CA8074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3AEA534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E04852C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E75B52F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04B4C1DE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57E0371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E56DCD1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56224CE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12AB572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E7FC29D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5659BF99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C18441F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9FA368C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F0B782A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60DE543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7E20F482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1510FC5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DD6CBD0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1521" w:type="dxa"/>
            <w:gridSpan w:val="6"/>
            <w:tcBorders>
              <w:top w:val="nil"/>
              <w:bottom w:val="nil"/>
            </w:tcBorders>
          </w:tcPr>
          <w:p w14:paraId="2455BCD6" w14:textId="77777777" w:rsidR="008D0AC8" w:rsidRPr="00CD325A" w:rsidRDefault="008D0AC8" w:rsidP="005B1179">
            <w:pPr>
              <w:spacing w:after="60"/>
            </w:pPr>
          </w:p>
        </w:tc>
      </w:tr>
      <w:tr w:rsidR="008D0AC8" w:rsidRPr="00CD325A" w14:paraId="7513E521" w14:textId="77777777" w:rsidTr="005B1179">
        <w:trPr>
          <w:trHeight w:val="227"/>
        </w:trPr>
        <w:tc>
          <w:tcPr>
            <w:tcW w:w="9709" w:type="dxa"/>
            <w:gridSpan w:val="27"/>
            <w:tcBorders>
              <w:top w:val="nil"/>
              <w:bottom w:val="nil"/>
            </w:tcBorders>
          </w:tcPr>
          <w:p w14:paraId="393D05CA" w14:textId="77777777" w:rsidR="008D0AC8" w:rsidRPr="00CD325A" w:rsidRDefault="008D0AC8" w:rsidP="005B1179">
            <w:pPr>
              <w:spacing w:after="60"/>
            </w:pPr>
          </w:p>
        </w:tc>
      </w:tr>
      <w:tr w:rsidR="008D0AC8" w:rsidRPr="00CD325A" w14:paraId="6D68D091" w14:textId="77777777" w:rsidTr="005B1179">
        <w:trPr>
          <w:trHeight w:val="227"/>
        </w:trPr>
        <w:tc>
          <w:tcPr>
            <w:tcW w:w="2047" w:type="dxa"/>
            <w:gridSpan w:val="3"/>
            <w:tcBorders>
              <w:top w:val="nil"/>
              <w:bottom w:val="nil"/>
            </w:tcBorders>
          </w:tcPr>
          <w:p w14:paraId="174A1F86" w14:textId="77777777" w:rsidR="008D0AC8" w:rsidRPr="00CD325A" w:rsidRDefault="008D0AC8" w:rsidP="005B1179">
            <w:pPr>
              <w:spacing w:after="60"/>
            </w:pPr>
            <w:r w:rsidRPr="00CD325A">
              <w:t>1.4  adres  straat</w:t>
            </w:r>
          </w:p>
        </w:tc>
        <w:tc>
          <w:tcPr>
            <w:tcW w:w="443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1A806F6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682" w:type="dxa"/>
            <w:gridSpan w:val="2"/>
            <w:tcBorders>
              <w:top w:val="nil"/>
              <w:bottom w:val="nil"/>
            </w:tcBorders>
          </w:tcPr>
          <w:p w14:paraId="761FD671" w14:textId="77777777" w:rsidR="008D0AC8" w:rsidRPr="00CD325A" w:rsidRDefault="008D0AC8" w:rsidP="005B1179">
            <w:pPr>
              <w:spacing w:after="60"/>
            </w:pPr>
            <w:r w:rsidRPr="00CD325A">
              <w:t xml:space="preserve">    nr.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72AD67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73281A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587" w:type="dxa"/>
            <w:gridSpan w:val="2"/>
            <w:tcBorders>
              <w:top w:val="nil"/>
              <w:bottom w:val="nil"/>
            </w:tcBorders>
          </w:tcPr>
          <w:p w14:paraId="6CD6458F" w14:textId="77777777" w:rsidR="008D0AC8" w:rsidRPr="00CD325A" w:rsidRDefault="008D0AC8" w:rsidP="005B1179">
            <w:pPr>
              <w:spacing w:after="60"/>
            </w:pPr>
            <w:r w:rsidRPr="00CD325A">
              <w:t>bus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37702A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D6E6C8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60534F" w14:textId="77777777" w:rsidR="008D0AC8" w:rsidRPr="00CD325A" w:rsidRDefault="008D0AC8" w:rsidP="005B1179">
            <w:pPr>
              <w:spacing w:after="60"/>
            </w:pPr>
          </w:p>
        </w:tc>
      </w:tr>
      <w:tr w:rsidR="008D0AC8" w:rsidRPr="00CD325A" w14:paraId="16A83279" w14:textId="77777777" w:rsidTr="005B1179">
        <w:trPr>
          <w:trHeight w:val="227"/>
        </w:trPr>
        <w:tc>
          <w:tcPr>
            <w:tcW w:w="9709" w:type="dxa"/>
            <w:gridSpan w:val="27"/>
            <w:tcBorders>
              <w:top w:val="nil"/>
              <w:bottom w:val="nil"/>
            </w:tcBorders>
          </w:tcPr>
          <w:p w14:paraId="691646D4" w14:textId="77777777" w:rsidR="008D0AC8" w:rsidRPr="00CD325A" w:rsidRDefault="008D0AC8" w:rsidP="005B1179">
            <w:pPr>
              <w:spacing w:after="60"/>
            </w:pPr>
          </w:p>
        </w:tc>
      </w:tr>
      <w:tr w:rsidR="008D0AC8" w:rsidRPr="00CD325A" w14:paraId="4B805A02" w14:textId="77777777" w:rsidTr="005B1179">
        <w:trPr>
          <w:trHeight w:val="227"/>
        </w:trPr>
        <w:tc>
          <w:tcPr>
            <w:tcW w:w="2388" w:type="dxa"/>
            <w:gridSpan w:val="4"/>
            <w:tcBorders>
              <w:top w:val="nil"/>
              <w:bottom w:val="nil"/>
            </w:tcBorders>
          </w:tcPr>
          <w:p w14:paraId="4DA4FE4F" w14:textId="77777777" w:rsidR="008D0AC8" w:rsidRPr="00CD325A" w:rsidRDefault="008D0AC8" w:rsidP="005B1179">
            <w:pPr>
              <w:spacing w:after="60"/>
            </w:pPr>
            <w:r w:rsidRPr="00CD325A">
              <w:t xml:space="preserve">                   postcode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DBCF8EF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5A6D9AA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CF93DBA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10C1E2CA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1705" w:type="dxa"/>
            <w:gridSpan w:val="5"/>
            <w:tcBorders>
              <w:top w:val="nil"/>
              <w:bottom w:val="nil"/>
            </w:tcBorders>
          </w:tcPr>
          <w:p w14:paraId="7926072B" w14:textId="77777777" w:rsidR="008D0AC8" w:rsidRPr="00CD325A" w:rsidRDefault="008D0AC8" w:rsidP="005B1179">
            <w:pPr>
              <w:spacing w:after="60"/>
            </w:pPr>
            <w:r w:rsidRPr="00CD325A">
              <w:t xml:space="preserve">     Gemeente</w:t>
            </w:r>
          </w:p>
        </w:tc>
        <w:tc>
          <w:tcPr>
            <w:tcW w:w="354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2EDE7C5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E140D1" w14:textId="77777777" w:rsidR="008D0AC8" w:rsidRPr="00CD325A" w:rsidRDefault="008D0AC8" w:rsidP="005B1179">
            <w:pPr>
              <w:spacing w:after="60"/>
            </w:pPr>
          </w:p>
        </w:tc>
      </w:tr>
      <w:tr w:rsidR="008D0AC8" w:rsidRPr="00CD325A" w14:paraId="1144D5AE" w14:textId="77777777" w:rsidTr="005B1179">
        <w:trPr>
          <w:trHeight w:val="227"/>
        </w:trPr>
        <w:tc>
          <w:tcPr>
            <w:tcW w:w="9709" w:type="dxa"/>
            <w:gridSpan w:val="27"/>
            <w:tcBorders>
              <w:top w:val="nil"/>
              <w:bottom w:val="nil"/>
            </w:tcBorders>
          </w:tcPr>
          <w:p w14:paraId="1609CE87" w14:textId="77777777" w:rsidR="008D0AC8" w:rsidRPr="00CD325A" w:rsidRDefault="008D0AC8" w:rsidP="005B1179">
            <w:pPr>
              <w:spacing w:after="60"/>
            </w:pPr>
          </w:p>
        </w:tc>
      </w:tr>
      <w:tr w:rsidR="008D0AC8" w:rsidRPr="00CD325A" w14:paraId="524B68CE" w14:textId="77777777" w:rsidTr="005B1179">
        <w:trPr>
          <w:trHeight w:val="227"/>
        </w:trPr>
        <w:tc>
          <w:tcPr>
            <w:tcW w:w="3070" w:type="dxa"/>
            <w:gridSpan w:val="6"/>
            <w:tcBorders>
              <w:top w:val="nil"/>
              <w:bottom w:val="nil"/>
            </w:tcBorders>
          </w:tcPr>
          <w:p w14:paraId="18C63660" w14:textId="77777777" w:rsidR="008D0AC8" w:rsidRPr="00CD325A" w:rsidRDefault="008D0AC8" w:rsidP="005B1179">
            <w:pPr>
              <w:spacing w:after="60"/>
            </w:pPr>
            <w:r w:rsidRPr="00CD325A">
              <w:t xml:space="preserve">                   telefoonnummer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720C344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0EEFB8A2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D8AE9C8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53769B5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9DF2C9A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1BF06DC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876E384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5402FE44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1E16334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EA775F8" w14:textId="77777777" w:rsidR="008D0AC8" w:rsidRPr="00CD325A" w:rsidRDefault="008D0AC8" w:rsidP="005B1179">
            <w:pPr>
              <w:spacing w:after="60"/>
            </w:pPr>
          </w:p>
        </w:tc>
        <w:tc>
          <w:tcPr>
            <w:tcW w:w="3227" w:type="dxa"/>
            <w:gridSpan w:val="11"/>
            <w:tcBorders>
              <w:top w:val="nil"/>
              <w:bottom w:val="nil"/>
            </w:tcBorders>
          </w:tcPr>
          <w:p w14:paraId="496567C9" w14:textId="77777777" w:rsidR="008D0AC8" w:rsidRPr="00CD325A" w:rsidRDefault="008D0AC8" w:rsidP="005B1179">
            <w:pPr>
              <w:spacing w:after="60"/>
            </w:pPr>
          </w:p>
        </w:tc>
      </w:tr>
      <w:tr w:rsidR="008D0AC8" w:rsidRPr="00CD325A" w14:paraId="570AAD64" w14:textId="77777777" w:rsidTr="005B1179">
        <w:trPr>
          <w:trHeight w:val="227"/>
        </w:trPr>
        <w:tc>
          <w:tcPr>
            <w:tcW w:w="9709" w:type="dxa"/>
            <w:gridSpan w:val="27"/>
            <w:tcBorders>
              <w:top w:val="nil"/>
              <w:bottom w:val="single" w:sz="4" w:space="0" w:color="auto"/>
            </w:tcBorders>
          </w:tcPr>
          <w:p w14:paraId="3200780F" w14:textId="77777777" w:rsidR="008D0AC8" w:rsidRPr="00CD325A" w:rsidRDefault="008D0AC8" w:rsidP="005B1179">
            <w:pPr>
              <w:spacing w:after="60"/>
            </w:pPr>
          </w:p>
        </w:tc>
      </w:tr>
    </w:tbl>
    <w:p w14:paraId="4FAABC47" w14:textId="77777777" w:rsidR="008D0AC8" w:rsidRPr="00863874" w:rsidRDefault="008D0AC8" w:rsidP="008D0AC8">
      <w:pPr>
        <w:spacing w:after="60" w:line="240" w:lineRule="auto"/>
        <w:rPr>
          <w:sz w:val="10"/>
          <w:szCs w:val="1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D0AC8" w14:paraId="6F257070" w14:textId="77777777" w:rsidTr="005B1179">
        <w:tc>
          <w:tcPr>
            <w:tcW w:w="9709" w:type="dxa"/>
          </w:tcPr>
          <w:p w14:paraId="6405DFA9" w14:textId="77777777" w:rsidR="008D0AC8" w:rsidRPr="001A246C" w:rsidRDefault="008D0AC8" w:rsidP="005B1179">
            <w:pPr>
              <w:spacing w:after="60"/>
            </w:pPr>
            <w:r w:rsidRPr="001A246C">
              <w:br/>
            </w:r>
            <w:r w:rsidRPr="001A246C">
              <w:rPr>
                <w:b/>
              </w:rPr>
              <w:t>Rubriek 2: bekwaamheidsbewijzen</w:t>
            </w:r>
          </w:p>
          <w:p w14:paraId="50623780" w14:textId="77777777" w:rsidR="008D0AC8" w:rsidRPr="001A246C" w:rsidRDefault="008D0AC8" w:rsidP="005B1179">
            <w:pPr>
              <w:spacing w:after="60"/>
            </w:pPr>
            <w:r w:rsidRPr="001A246C">
              <w:t xml:space="preserve">2.1  Bekwaamheidsbewijs met vermelding van de vakken of specialiteiten: </w:t>
            </w:r>
            <w:r w:rsidRPr="001A246C">
              <w:rPr>
                <w:i/>
              </w:rPr>
              <w:t xml:space="preserve">(1) </w:t>
            </w:r>
            <w:r w:rsidRPr="001A246C">
              <w:t>…………………………….............</w:t>
            </w:r>
          </w:p>
          <w:p w14:paraId="62F812EC" w14:textId="77777777" w:rsidR="008D0AC8" w:rsidRPr="001A246C" w:rsidRDefault="008D0AC8" w:rsidP="005B1179">
            <w:pPr>
              <w:spacing w:after="60"/>
            </w:pPr>
            <w:r w:rsidRPr="001A246C">
              <w:t xml:space="preserve">       ……………………………………………………………………………………………………………………………………………………………….</w:t>
            </w:r>
          </w:p>
          <w:p w14:paraId="61FAD760" w14:textId="77777777" w:rsidR="008D0AC8" w:rsidRPr="001A246C" w:rsidRDefault="008D0AC8" w:rsidP="005B1179">
            <w:pPr>
              <w:spacing w:after="60"/>
            </w:pPr>
            <w:r w:rsidRPr="001A246C">
              <w:t>2.2  Indien dit vereist is voor het vereist of voldoend geacht bekwaamheidsbewijs: aantal</w:t>
            </w:r>
            <w:r w:rsidRPr="001A246C">
              <w:br/>
              <w:t xml:space="preserve">       maanden erkende nuttige ervaring: ……………………………………………………………………………………………………….</w:t>
            </w:r>
          </w:p>
        </w:tc>
      </w:tr>
    </w:tbl>
    <w:p w14:paraId="0A576E7A" w14:textId="77777777" w:rsidR="008D0AC8" w:rsidRPr="00863874" w:rsidRDefault="008D0AC8" w:rsidP="008D0AC8">
      <w:pPr>
        <w:spacing w:after="60" w:line="240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949"/>
        <w:gridCol w:w="2303"/>
        <w:gridCol w:w="993"/>
        <w:gridCol w:w="1842"/>
        <w:gridCol w:w="1418"/>
        <w:gridCol w:w="850"/>
      </w:tblGrid>
      <w:tr w:rsidR="008D0AC8" w:rsidRPr="00AD7260" w14:paraId="69D12BDE" w14:textId="77777777" w:rsidTr="005B1179">
        <w:trPr>
          <w:cantSplit/>
        </w:trPr>
        <w:tc>
          <w:tcPr>
            <w:tcW w:w="9709" w:type="dxa"/>
            <w:gridSpan w:val="7"/>
          </w:tcPr>
          <w:p w14:paraId="5736067A" w14:textId="77777777" w:rsidR="008D0AC8" w:rsidRPr="00863874" w:rsidRDefault="008D0AC8" w:rsidP="005B1179">
            <w:pPr>
              <w:spacing w:after="60"/>
            </w:pPr>
            <w:r>
              <w:br/>
            </w:r>
            <w:r w:rsidRPr="00863874">
              <w:rPr>
                <w:b/>
              </w:rPr>
              <w:t>Rubriek 3: vaste benoeming</w:t>
            </w:r>
          </w:p>
          <w:p w14:paraId="4EA34D16" w14:textId="77777777" w:rsidR="008D0AC8" w:rsidRPr="00AD7260" w:rsidRDefault="008D0AC8" w:rsidP="005B1179">
            <w:pPr>
              <w:spacing w:after="60"/>
            </w:pPr>
            <w:r w:rsidRPr="00AD7260">
              <w:t xml:space="preserve">3.1  Ik ben vast benoemd in volgend ambt: </w:t>
            </w:r>
            <w:r w:rsidRPr="00AD7260">
              <w:rPr>
                <w:i/>
              </w:rPr>
              <w:t>(vul de tabel in)</w:t>
            </w:r>
            <w:r w:rsidRPr="00AD7260">
              <w:t xml:space="preserve">       </w:t>
            </w:r>
          </w:p>
        </w:tc>
      </w:tr>
      <w:tr w:rsidR="008D0AC8" w:rsidRPr="00AD7260" w14:paraId="25E725BC" w14:textId="77777777" w:rsidTr="005B1179">
        <w:tc>
          <w:tcPr>
            <w:tcW w:w="2303" w:type="dxa"/>
            <w:gridSpan w:val="2"/>
            <w:vAlign w:val="center"/>
          </w:tcPr>
          <w:p w14:paraId="188CCC8D" w14:textId="77777777" w:rsidR="008D0AC8" w:rsidRPr="008B6F5D" w:rsidRDefault="008D0AC8" w:rsidP="005B1179">
            <w:pPr>
              <w:spacing w:after="60"/>
            </w:pPr>
            <w:r w:rsidRPr="008B6F5D">
              <w:t>Instelling</w:t>
            </w:r>
          </w:p>
        </w:tc>
        <w:tc>
          <w:tcPr>
            <w:tcW w:w="3296" w:type="dxa"/>
            <w:gridSpan w:val="2"/>
            <w:vAlign w:val="center"/>
          </w:tcPr>
          <w:p w14:paraId="6C8FFC16" w14:textId="77777777" w:rsidR="008D0AC8" w:rsidRPr="00AD7260" w:rsidRDefault="008D0AC8" w:rsidP="005B1179">
            <w:pPr>
              <w:spacing w:after="60"/>
              <w:rPr>
                <w:i/>
              </w:rPr>
            </w:pPr>
            <w:r w:rsidRPr="00AD7260">
              <w:t xml:space="preserve">Ambt en vakken, specialiteiten, graad, vorm, opleidingsvorm </w:t>
            </w:r>
            <w:r w:rsidRPr="00AD7260">
              <w:rPr>
                <w:i/>
              </w:rPr>
              <w:t>(2)</w:t>
            </w:r>
          </w:p>
        </w:tc>
        <w:tc>
          <w:tcPr>
            <w:tcW w:w="1842" w:type="dxa"/>
            <w:vAlign w:val="center"/>
          </w:tcPr>
          <w:p w14:paraId="6AC6C10A" w14:textId="77777777" w:rsidR="008D0AC8" w:rsidRPr="00AD7260" w:rsidRDefault="008D0AC8" w:rsidP="005B1179">
            <w:pPr>
              <w:spacing w:after="60"/>
            </w:pPr>
            <w:r w:rsidRPr="00AD7260">
              <w:t>Totale omvang vaste benoeming</w:t>
            </w:r>
          </w:p>
        </w:tc>
        <w:tc>
          <w:tcPr>
            <w:tcW w:w="2268" w:type="dxa"/>
            <w:gridSpan w:val="2"/>
            <w:vAlign w:val="center"/>
          </w:tcPr>
          <w:p w14:paraId="65E88FF2" w14:textId="77777777" w:rsidR="008D0AC8" w:rsidRPr="00AD7260" w:rsidRDefault="008D0AC8" w:rsidP="005B1179">
            <w:pPr>
              <w:spacing w:after="60"/>
            </w:pPr>
            <w:r w:rsidRPr="00AD7260">
              <w:t>Datum vaste benoeming</w:t>
            </w:r>
          </w:p>
        </w:tc>
      </w:tr>
      <w:tr w:rsidR="008D0AC8" w:rsidRPr="00AD7260" w14:paraId="389B617C" w14:textId="77777777" w:rsidTr="005B1179">
        <w:tc>
          <w:tcPr>
            <w:tcW w:w="2303" w:type="dxa"/>
            <w:gridSpan w:val="2"/>
          </w:tcPr>
          <w:p w14:paraId="2F9F6993" w14:textId="77777777" w:rsidR="008D0AC8" w:rsidRPr="00AD7260" w:rsidRDefault="008D0AC8" w:rsidP="00CD6473">
            <w:pPr>
              <w:spacing w:after="0"/>
            </w:pPr>
            <w:r>
              <w:br/>
            </w:r>
            <w:r w:rsidRPr="00AD7260">
              <w:t>………………………</w:t>
            </w:r>
            <w:r>
              <w:t>……….</w:t>
            </w:r>
          </w:p>
        </w:tc>
        <w:tc>
          <w:tcPr>
            <w:tcW w:w="3296" w:type="dxa"/>
            <w:gridSpan w:val="2"/>
          </w:tcPr>
          <w:p w14:paraId="11A202CC" w14:textId="77777777" w:rsidR="008D0AC8" w:rsidRPr="00AD7260" w:rsidRDefault="008D0AC8" w:rsidP="00CD6473">
            <w:pPr>
              <w:spacing w:after="0"/>
            </w:pPr>
            <w:r>
              <w:br/>
            </w:r>
            <w:r w:rsidRPr="00AD7260">
              <w:t>………………………………………………………………………</w:t>
            </w:r>
            <w:r>
              <w:t>……………………………..</w:t>
            </w:r>
          </w:p>
        </w:tc>
        <w:tc>
          <w:tcPr>
            <w:tcW w:w="1842" w:type="dxa"/>
          </w:tcPr>
          <w:p w14:paraId="0F521026" w14:textId="77777777" w:rsidR="008D0AC8" w:rsidRPr="00AD7260" w:rsidRDefault="008D0AC8" w:rsidP="00CD6473">
            <w:pPr>
              <w:spacing w:after="0"/>
            </w:pPr>
            <w:r>
              <w:br/>
            </w:r>
            <w:r w:rsidRPr="00AD7260">
              <w:t>…………………</w:t>
            </w:r>
            <w:r>
              <w:t>……..</w:t>
            </w:r>
            <w:r w:rsidRPr="00AD7260">
              <w:t>.</w:t>
            </w:r>
          </w:p>
        </w:tc>
        <w:tc>
          <w:tcPr>
            <w:tcW w:w="2268" w:type="dxa"/>
            <w:gridSpan w:val="2"/>
          </w:tcPr>
          <w:p w14:paraId="5A423295" w14:textId="77777777" w:rsidR="008D0AC8" w:rsidRPr="00AD7260" w:rsidRDefault="008D0AC8" w:rsidP="00CD6473">
            <w:pPr>
              <w:spacing w:after="0"/>
            </w:pPr>
            <w:r>
              <w:br/>
            </w:r>
            <w:r w:rsidRPr="00AD7260">
              <w:t>…………………</w:t>
            </w:r>
            <w:r>
              <w:t>……</w:t>
            </w:r>
          </w:p>
        </w:tc>
      </w:tr>
      <w:tr w:rsidR="008D0AC8" w:rsidRPr="00AD7260" w14:paraId="0711B6B8" w14:textId="77777777" w:rsidTr="005B1179">
        <w:tc>
          <w:tcPr>
            <w:tcW w:w="2303" w:type="dxa"/>
            <w:gridSpan w:val="2"/>
          </w:tcPr>
          <w:p w14:paraId="3BF7A657" w14:textId="77777777" w:rsidR="008D0AC8" w:rsidRPr="00AD7260" w:rsidRDefault="008D0AC8" w:rsidP="00CD6473">
            <w:pPr>
              <w:spacing w:after="0"/>
            </w:pPr>
            <w:r>
              <w:br/>
            </w:r>
            <w:r w:rsidRPr="00AD7260">
              <w:t>………………………</w:t>
            </w:r>
            <w:r>
              <w:t>…………</w:t>
            </w:r>
          </w:p>
        </w:tc>
        <w:tc>
          <w:tcPr>
            <w:tcW w:w="3296" w:type="dxa"/>
            <w:gridSpan w:val="2"/>
          </w:tcPr>
          <w:p w14:paraId="26B53EB5" w14:textId="77777777" w:rsidR="008D0AC8" w:rsidRPr="00AD7260" w:rsidRDefault="008D0AC8" w:rsidP="00CD6473">
            <w:pPr>
              <w:spacing w:after="0"/>
            </w:pPr>
            <w:r>
              <w:br/>
            </w:r>
            <w:r w:rsidRPr="00AD7260">
              <w:t>…………………………………………………………………………</w:t>
            </w:r>
            <w:r>
              <w:t>……………………………..</w:t>
            </w:r>
          </w:p>
        </w:tc>
        <w:tc>
          <w:tcPr>
            <w:tcW w:w="1842" w:type="dxa"/>
          </w:tcPr>
          <w:p w14:paraId="12337D33" w14:textId="77777777" w:rsidR="008D0AC8" w:rsidRPr="00AD7260" w:rsidRDefault="008D0AC8" w:rsidP="00CD6473">
            <w:pPr>
              <w:spacing w:after="0"/>
            </w:pPr>
            <w:r>
              <w:br/>
            </w:r>
            <w:r w:rsidRPr="00AD7260">
              <w:t>…………………</w:t>
            </w:r>
            <w:r>
              <w:t>………..</w:t>
            </w:r>
          </w:p>
        </w:tc>
        <w:tc>
          <w:tcPr>
            <w:tcW w:w="2268" w:type="dxa"/>
            <w:gridSpan w:val="2"/>
          </w:tcPr>
          <w:p w14:paraId="5C56C007" w14:textId="77777777" w:rsidR="008D0AC8" w:rsidRPr="00AD7260" w:rsidRDefault="008D0AC8" w:rsidP="00CD6473">
            <w:pPr>
              <w:spacing w:after="0"/>
            </w:pPr>
            <w:r>
              <w:br/>
            </w:r>
            <w:r w:rsidRPr="00AD7260">
              <w:t>…………………</w:t>
            </w:r>
            <w:r>
              <w:t>….</w:t>
            </w:r>
            <w:r w:rsidRPr="00AD7260">
              <w:t>.</w:t>
            </w:r>
          </w:p>
        </w:tc>
      </w:tr>
      <w:tr w:rsidR="008D0AC8" w:rsidRPr="00AD7260" w14:paraId="7E93EF55" w14:textId="77777777" w:rsidTr="005B1179">
        <w:tc>
          <w:tcPr>
            <w:tcW w:w="2303" w:type="dxa"/>
            <w:gridSpan w:val="2"/>
          </w:tcPr>
          <w:p w14:paraId="4D9B7314" w14:textId="77777777" w:rsidR="008D0AC8" w:rsidRPr="00AD7260" w:rsidRDefault="008D0AC8" w:rsidP="00CD6473">
            <w:pPr>
              <w:spacing w:after="0"/>
            </w:pPr>
            <w:r>
              <w:br/>
              <w:t>………..</w:t>
            </w:r>
            <w:r w:rsidRPr="00AD7260">
              <w:t>………………………..</w:t>
            </w:r>
          </w:p>
        </w:tc>
        <w:tc>
          <w:tcPr>
            <w:tcW w:w="3296" w:type="dxa"/>
            <w:gridSpan w:val="2"/>
          </w:tcPr>
          <w:p w14:paraId="5F9AB5FB" w14:textId="77777777" w:rsidR="008D0AC8" w:rsidRPr="00AD7260" w:rsidRDefault="008D0AC8" w:rsidP="00CD6473">
            <w:pPr>
              <w:spacing w:after="0"/>
            </w:pPr>
            <w:r>
              <w:br/>
            </w:r>
            <w:r w:rsidRPr="00AD7260">
              <w:t>…………………………………………………………………………</w:t>
            </w:r>
            <w:r>
              <w:t>……………………………..</w:t>
            </w:r>
          </w:p>
        </w:tc>
        <w:tc>
          <w:tcPr>
            <w:tcW w:w="1842" w:type="dxa"/>
          </w:tcPr>
          <w:p w14:paraId="4D4457B7" w14:textId="77777777" w:rsidR="008D0AC8" w:rsidRPr="00AD7260" w:rsidRDefault="008D0AC8" w:rsidP="00CD6473">
            <w:pPr>
              <w:spacing w:after="0"/>
            </w:pPr>
            <w:r>
              <w:br/>
            </w:r>
            <w:r w:rsidRPr="00AD7260">
              <w:t>…………………</w:t>
            </w:r>
            <w:r>
              <w:t>…………</w:t>
            </w:r>
          </w:p>
        </w:tc>
        <w:tc>
          <w:tcPr>
            <w:tcW w:w="2268" w:type="dxa"/>
            <w:gridSpan w:val="2"/>
          </w:tcPr>
          <w:p w14:paraId="51E5F925" w14:textId="77777777" w:rsidR="008D0AC8" w:rsidRPr="00AD7260" w:rsidRDefault="008D0AC8" w:rsidP="00CD6473">
            <w:pPr>
              <w:spacing w:after="0"/>
            </w:pPr>
            <w:r>
              <w:br/>
              <w:t>…..</w:t>
            </w:r>
            <w:r w:rsidRPr="00AD7260">
              <w:t>………………….</w:t>
            </w:r>
          </w:p>
        </w:tc>
      </w:tr>
      <w:tr w:rsidR="008D0AC8" w:rsidRPr="00863874" w14:paraId="55AF4C0E" w14:textId="77777777" w:rsidTr="005B1179">
        <w:trPr>
          <w:cantSplit/>
        </w:trPr>
        <w:tc>
          <w:tcPr>
            <w:tcW w:w="9709" w:type="dxa"/>
            <w:gridSpan w:val="7"/>
            <w:tcBorders>
              <w:bottom w:val="nil"/>
            </w:tcBorders>
          </w:tcPr>
          <w:p w14:paraId="0C51897E" w14:textId="77777777" w:rsidR="008D0AC8" w:rsidRPr="00672AF5" w:rsidRDefault="008D0AC8" w:rsidP="005B1179">
            <w:pPr>
              <w:spacing w:after="60"/>
            </w:pPr>
            <w:r>
              <w:lastRenderedPageBreak/>
              <w:br/>
            </w:r>
            <w:r w:rsidRPr="00672AF5">
              <w:rPr>
                <w:b/>
              </w:rPr>
              <w:t>Rubriek 4: betrekking van reaffectatie/wedertewerkstelling</w:t>
            </w:r>
          </w:p>
          <w:p w14:paraId="2F1452C2" w14:textId="77777777" w:rsidR="008D0AC8" w:rsidRPr="00863874" w:rsidRDefault="008D0AC8" w:rsidP="005B1179">
            <w:pPr>
              <w:spacing w:after="60"/>
            </w:pPr>
          </w:p>
          <w:p w14:paraId="39B7A7DB" w14:textId="77777777" w:rsidR="008D0AC8" w:rsidRPr="00863874" w:rsidRDefault="008D0AC8" w:rsidP="005B1179">
            <w:pPr>
              <w:spacing w:after="60"/>
            </w:pPr>
            <w:r w:rsidRPr="00863874">
              <w:t>4.1 Ik verklaar gereaffecteerd(*)/wedertewerkgesteld(*) te zijn in de volgende instelling:</w:t>
            </w:r>
            <w:r w:rsidRPr="00863874">
              <w:br/>
            </w:r>
            <w:r w:rsidRPr="00863874">
              <w:br/>
              <w:t xml:space="preserve">      ………………………….., sinds……………………….</w:t>
            </w:r>
            <w:r w:rsidRPr="00863874">
              <w:br/>
            </w:r>
            <w:r w:rsidRPr="00863874">
              <w:br/>
              <w:t>4.2 in de volgende vacante betrekking:</w:t>
            </w:r>
          </w:p>
        </w:tc>
      </w:tr>
      <w:tr w:rsidR="008D0AC8" w:rsidRPr="00863874" w14:paraId="2F42A6DB" w14:textId="77777777" w:rsidTr="005B1179">
        <w:trPr>
          <w:cantSplit/>
          <w:trHeight w:val="763"/>
        </w:trPr>
        <w:tc>
          <w:tcPr>
            <w:tcW w:w="354" w:type="dxa"/>
            <w:vMerge w:val="restart"/>
            <w:tcBorders>
              <w:top w:val="nil"/>
            </w:tcBorders>
          </w:tcPr>
          <w:p w14:paraId="4105AA93" w14:textId="77777777" w:rsidR="008D0AC8" w:rsidRPr="00863874" w:rsidRDefault="008D0AC8" w:rsidP="005B1179">
            <w:pPr>
              <w:spacing w:after="60"/>
            </w:pPr>
          </w:p>
          <w:p w14:paraId="116D9C0D" w14:textId="77777777" w:rsidR="008D0AC8" w:rsidRPr="00863874" w:rsidRDefault="008D0AC8" w:rsidP="005B1179">
            <w:pPr>
              <w:spacing w:after="60"/>
            </w:pPr>
          </w:p>
          <w:p w14:paraId="35085F9D" w14:textId="77777777" w:rsidR="008D0AC8" w:rsidRPr="00863874" w:rsidRDefault="008D0AC8" w:rsidP="005B1179">
            <w:pPr>
              <w:spacing w:after="60"/>
            </w:pPr>
          </w:p>
          <w:p w14:paraId="1D48C90D" w14:textId="77777777" w:rsidR="008D0AC8" w:rsidRPr="00863874" w:rsidRDefault="008D0AC8" w:rsidP="005B1179">
            <w:pPr>
              <w:spacing w:after="60"/>
            </w:pPr>
          </w:p>
          <w:p w14:paraId="0C55C859" w14:textId="77777777" w:rsidR="008D0AC8" w:rsidRPr="00863874" w:rsidRDefault="008D0AC8" w:rsidP="005B1179">
            <w:pPr>
              <w:spacing w:after="60"/>
            </w:pPr>
          </w:p>
          <w:p w14:paraId="51F3C2E4" w14:textId="77777777" w:rsidR="008D0AC8" w:rsidRPr="00863874" w:rsidRDefault="008D0AC8" w:rsidP="005B1179">
            <w:pPr>
              <w:spacing w:after="60"/>
            </w:pPr>
          </w:p>
          <w:p w14:paraId="0F888663" w14:textId="77777777" w:rsidR="008D0AC8" w:rsidRPr="00863874" w:rsidRDefault="008D0AC8" w:rsidP="005B1179">
            <w:pPr>
              <w:spacing w:after="60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984A7A" w14:textId="77777777" w:rsidR="008D0AC8" w:rsidRPr="00863874" w:rsidRDefault="008D0AC8" w:rsidP="005B1179">
            <w:pPr>
              <w:spacing w:after="60"/>
            </w:pPr>
            <w:r w:rsidRPr="00863874">
              <w:t xml:space="preserve">ambt </w:t>
            </w:r>
          </w:p>
          <w:p w14:paraId="046DDAE1" w14:textId="77777777" w:rsidR="008D0AC8" w:rsidRPr="00863874" w:rsidRDefault="008D0AC8" w:rsidP="005B1179">
            <w:pPr>
              <w:spacing w:after="60"/>
            </w:pPr>
            <w:r w:rsidRPr="00863874">
              <w:t>(indien ambt ‘leraar’: vak/spec./opl./module, graad, onderwijsvorm, opleidingsvorm ):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7291D4" w14:textId="77777777" w:rsidR="008D0AC8" w:rsidRPr="00863874" w:rsidRDefault="008D0AC8" w:rsidP="005B1179">
            <w:pPr>
              <w:spacing w:after="60"/>
            </w:pPr>
            <w:r w:rsidRPr="00863874">
              <w:t>omvang vacante betrekking :</w:t>
            </w:r>
          </w:p>
          <w:p w14:paraId="17512C50" w14:textId="77777777" w:rsidR="008D0AC8" w:rsidRPr="00863874" w:rsidRDefault="008D0AC8" w:rsidP="005B1179">
            <w:pPr>
              <w:spacing w:after="60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201DB8AE" w14:textId="77777777" w:rsidR="008D0AC8" w:rsidRPr="00863874" w:rsidRDefault="008D0AC8" w:rsidP="005B1179">
            <w:pPr>
              <w:spacing w:after="60"/>
            </w:pPr>
          </w:p>
        </w:tc>
      </w:tr>
      <w:tr w:rsidR="008D0AC8" w:rsidRPr="00863874" w14:paraId="470C2276" w14:textId="77777777" w:rsidTr="005B1179">
        <w:trPr>
          <w:cantSplit/>
        </w:trPr>
        <w:tc>
          <w:tcPr>
            <w:tcW w:w="354" w:type="dxa"/>
            <w:vMerge/>
          </w:tcPr>
          <w:p w14:paraId="2B07E984" w14:textId="77777777" w:rsidR="008D0AC8" w:rsidRPr="00863874" w:rsidRDefault="008D0AC8" w:rsidP="005B1179">
            <w:pPr>
              <w:spacing w:after="60"/>
            </w:pPr>
          </w:p>
        </w:tc>
        <w:tc>
          <w:tcPr>
            <w:tcW w:w="4252" w:type="dxa"/>
            <w:gridSpan w:val="2"/>
          </w:tcPr>
          <w:p w14:paraId="69962B24" w14:textId="77777777" w:rsidR="008D0AC8" w:rsidRPr="00863874" w:rsidRDefault="008D0AC8" w:rsidP="00CD6473">
            <w:pPr>
              <w:spacing w:after="0"/>
            </w:pPr>
            <w:r>
              <w:br/>
            </w:r>
            <w:r w:rsidRPr="00863874"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……………………………………………………………………………………………..</w:t>
            </w:r>
          </w:p>
        </w:tc>
        <w:tc>
          <w:tcPr>
            <w:tcW w:w="4253" w:type="dxa"/>
            <w:gridSpan w:val="3"/>
          </w:tcPr>
          <w:p w14:paraId="4101FB24" w14:textId="77777777" w:rsidR="008D0AC8" w:rsidRPr="00863874" w:rsidRDefault="008D0AC8" w:rsidP="00CD6473">
            <w:pPr>
              <w:spacing w:after="0"/>
            </w:pPr>
            <w:r>
              <w:br/>
            </w:r>
            <w:r w:rsidRPr="00863874">
              <w:t>………………………………………………………………………</w:t>
            </w:r>
            <w:r>
              <w:t>………………………………………………</w:t>
            </w:r>
            <w:r w:rsidRPr="00863874">
              <w:t>………………………</w:t>
            </w:r>
          </w:p>
          <w:p w14:paraId="040C5F9C" w14:textId="77777777" w:rsidR="008D0AC8" w:rsidRPr="00863874" w:rsidRDefault="008D0AC8" w:rsidP="005B1179">
            <w:pPr>
              <w:spacing w:after="60"/>
            </w:pPr>
            <w:r w:rsidRPr="00863874">
              <w:t>………………………………………………………………………………………………</w:t>
            </w:r>
            <w:r>
              <w:t>………………………………………………</w:t>
            </w:r>
          </w:p>
          <w:p w14:paraId="69BC9ABE" w14:textId="77777777" w:rsidR="008D0AC8" w:rsidRPr="00863874" w:rsidRDefault="008D0AC8" w:rsidP="005B1179">
            <w:pPr>
              <w:spacing w:after="60"/>
            </w:pPr>
          </w:p>
        </w:tc>
        <w:tc>
          <w:tcPr>
            <w:tcW w:w="850" w:type="dxa"/>
            <w:vMerge/>
          </w:tcPr>
          <w:p w14:paraId="03895846" w14:textId="77777777" w:rsidR="008D0AC8" w:rsidRPr="00863874" w:rsidRDefault="008D0AC8" w:rsidP="005B1179">
            <w:pPr>
              <w:spacing w:after="60"/>
            </w:pPr>
          </w:p>
        </w:tc>
      </w:tr>
      <w:tr w:rsidR="008D0AC8" w:rsidRPr="00863874" w14:paraId="1CAEB25F" w14:textId="77777777" w:rsidTr="005B1179">
        <w:tc>
          <w:tcPr>
            <w:tcW w:w="9709" w:type="dxa"/>
            <w:gridSpan w:val="7"/>
            <w:tcBorders>
              <w:bottom w:val="nil"/>
            </w:tcBorders>
          </w:tcPr>
          <w:p w14:paraId="3792E913" w14:textId="77777777" w:rsidR="008D0AC8" w:rsidRPr="00863874" w:rsidRDefault="008D0AC8" w:rsidP="00CD6473">
            <w:pPr>
              <w:spacing w:after="0"/>
            </w:pPr>
          </w:p>
          <w:p w14:paraId="1A046070" w14:textId="77777777" w:rsidR="008D0AC8" w:rsidRPr="00863874" w:rsidRDefault="008D0AC8" w:rsidP="005B1179">
            <w:pPr>
              <w:spacing w:after="60"/>
            </w:pPr>
            <w:r w:rsidRPr="00863874">
              <w:t>4.3 Totaal volume vacante betrekking:</w:t>
            </w:r>
          </w:p>
          <w:p w14:paraId="34F456B2" w14:textId="77777777" w:rsidR="008D0AC8" w:rsidRPr="00863874" w:rsidRDefault="008D0AC8" w:rsidP="00CD6473">
            <w:pPr>
              <w:spacing w:after="0"/>
            </w:pPr>
          </w:p>
        </w:tc>
      </w:tr>
      <w:tr w:rsidR="008D0AC8" w:rsidRPr="00863874" w14:paraId="44CEF99E" w14:textId="77777777" w:rsidTr="005B1179">
        <w:tc>
          <w:tcPr>
            <w:tcW w:w="9709" w:type="dxa"/>
            <w:gridSpan w:val="7"/>
            <w:tcBorders>
              <w:left w:val="nil"/>
              <w:right w:val="nil"/>
            </w:tcBorders>
          </w:tcPr>
          <w:p w14:paraId="74FDB9D4" w14:textId="77777777" w:rsidR="008D0AC8" w:rsidRPr="00863874" w:rsidRDefault="008D0AC8" w:rsidP="005B1179">
            <w:r>
              <w:t>(*) schrappen wat niet past</w:t>
            </w:r>
          </w:p>
        </w:tc>
      </w:tr>
      <w:tr w:rsidR="008D0AC8" w:rsidRPr="00863874" w14:paraId="1FE87589" w14:textId="77777777" w:rsidTr="005B1179">
        <w:tc>
          <w:tcPr>
            <w:tcW w:w="9709" w:type="dxa"/>
            <w:gridSpan w:val="7"/>
          </w:tcPr>
          <w:p w14:paraId="534B0920" w14:textId="77777777" w:rsidR="008D0AC8" w:rsidRPr="00672AF5" w:rsidRDefault="008D0AC8" w:rsidP="005B1179">
            <w:pPr>
              <w:spacing w:after="60"/>
            </w:pPr>
            <w:r>
              <w:br/>
            </w:r>
            <w:r>
              <w:rPr>
                <w:b/>
              </w:rPr>
              <w:t>R</w:t>
            </w:r>
            <w:r w:rsidRPr="00672AF5">
              <w:rPr>
                <w:b/>
              </w:rPr>
              <w:t>ubriek 5: aanvraag vaste benoeming</w:t>
            </w:r>
          </w:p>
          <w:p w14:paraId="00A9EB98" w14:textId="77777777" w:rsidR="008D0AC8" w:rsidRPr="00863874" w:rsidRDefault="008D0AC8" w:rsidP="008D0AC8">
            <w:pPr>
              <w:spacing w:after="60" w:line="240" w:lineRule="auto"/>
            </w:pPr>
          </w:p>
          <w:p w14:paraId="11BFC6F7" w14:textId="77777777" w:rsidR="008D0AC8" w:rsidRPr="00863874" w:rsidRDefault="008D0AC8" w:rsidP="005B1179">
            <w:pPr>
              <w:spacing w:after="60"/>
            </w:pPr>
            <w:r w:rsidRPr="00863874">
              <w:t>Ik v</w:t>
            </w:r>
            <w:r>
              <w:t>raag</w:t>
            </w:r>
            <w:r w:rsidRPr="00863874">
              <w:t xml:space="preserve"> hierbij om in toepassing van artikel 40ter, §3 van het DRP vast benoemd te worden in de betrekking in de instelling vermeld onder rubriek 4.</w:t>
            </w:r>
          </w:p>
          <w:p w14:paraId="0540B3AC" w14:textId="77777777" w:rsidR="008D0AC8" w:rsidRPr="00863874" w:rsidRDefault="008D0AC8" w:rsidP="005B1179">
            <w:pPr>
              <w:spacing w:after="60"/>
            </w:pPr>
          </w:p>
          <w:p w14:paraId="1E398678" w14:textId="77777777" w:rsidR="008D0AC8" w:rsidRPr="00863874" w:rsidRDefault="008D0AC8" w:rsidP="005B1179">
            <w:pPr>
              <w:spacing w:after="60"/>
            </w:pPr>
            <w:r w:rsidRPr="00863874">
              <w:t>Ik ben er van op de hoogte dat de benoeming enkel mogelijk is voor een volume dat hoogstens gelijk kan zijn aan het aantal uren dat vacant is.</w:t>
            </w:r>
          </w:p>
        </w:tc>
      </w:tr>
    </w:tbl>
    <w:p w14:paraId="33F1D2FD" w14:textId="77777777" w:rsidR="008D0AC8" w:rsidRDefault="008D0AC8" w:rsidP="006C268E">
      <w:pPr>
        <w:spacing w:after="0" w:line="240" w:lineRule="auto"/>
      </w:pPr>
    </w:p>
    <w:p w14:paraId="5F37F74E" w14:textId="77777777" w:rsidR="008D0AC8" w:rsidRPr="0056485D" w:rsidRDefault="008D0AC8" w:rsidP="008D0AC8">
      <w:r w:rsidRPr="0056485D">
        <w:t>Ik verklaar op mijn eer dat de inlichtingen op dit formulier juist en volledig zijn.</w:t>
      </w:r>
    </w:p>
    <w:p w14:paraId="79DD3668" w14:textId="04E7CBB4" w:rsidR="008D0AC8" w:rsidRDefault="008D0AC8" w:rsidP="006C268E">
      <w:pPr>
        <w:spacing w:after="120" w:line="240" w:lineRule="auto"/>
      </w:pPr>
      <w:r w:rsidRPr="0056485D">
        <w:t>Ik voeg de lijst toe van gepresteerde diensten in het GO! onderwijs van de Vlaamse Gemeenschap.</w:t>
      </w:r>
    </w:p>
    <w:p w14:paraId="7D3A4AEF" w14:textId="774AAC4A" w:rsidR="008D0AC8" w:rsidRDefault="008D0AC8" w:rsidP="00F84AE9">
      <w:pPr>
        <w:spacing w:line="240" w:lineRule="auto"/>
      </w:pPr>
      <w:r w:rsidRPr="0056485D">
        <w:t>D</w:t>
      </w:r>
      <w:r>
        <w:t>a</w:t>
      </w:r>
      <w:r w:rsidRPr="0056485D">
        <w:t>tum: ………………………………</w:t>
      </w:r>
      <w:r w:rsidRPr="0056485D">
        <w:tab/>
      </w:r>
      <w:r w:rsidRPr="0056485D">
        <w:tab/>
        <w:t>Handtekening van de kandidaat:</w:t>
      </w:r>
    </w:p>
    <w:p w14:paraId="6A5FED31" w14:textId="77777777" w:rsidR="009B679C" w:rsidRPr="001A246C" w:rsidRDefault="009B679C" w:rsidP="00F84AE9">
      <w:pPr>
        <w:spacing w:line="240" w:lineRule="auto"/>
        <w:rPr>
          <w:vanish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D0AC8" w:rsidRPr="0056485D" w14:paraId="35221DDF" w14:textId="77777777" w:rsidTr="005B1179">
        <w:tc>
          <w:tcPr>
            <w:tcW w:w="9709" w:type="dxa"/>
          </w:tcPr>
          <w:p w14:paraId="32595A29" w14:textId="71E9E870" w:rsidR="008D0AC8" w:rsidRPr="0056485D" w:rsidRDefault="008D0AC8" w:rsidP="005B1179">
            <w:pPr>
              <w:spacing w:after="60"/>
            </w:pPr>
            <w:r w:rsidRPr="0056485D">
              <w:t xml:space="preserve">Dit formulier dient uiterlijk </w:t>
            </w:r>
            <w:r w:rsidR="00E20C26">
              <w:t>op 18 november 2024</w:t>
            </w:r>
            <w:r w:rsidRPr="0056485D">
              <w:t xml:space="preserve"> aangetekend verstuurd te worden naar volgend adres:</w:t>
            </w:r>
          </w:p>
          <w:p w14:paraId="28E4B621" w14:textId="77777777" w:rsidR="008D0AC8" w:rsidRPr="0056485D" w:rsidRDefault="008D0AC8" w:rsidP="005B1179">
            <w:pPr>
              <w:spacing w:after="60"/>
            </w:pPr>
          </w:p>
          <w:p w14:paraId="3B063239" w14:textId="77777777" w:rsidR="008D0AC8" w:rsidRDefault="00E20C26" w:rsidP="005B1179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GO! scholengroep Rivierenland</w:t>
            </w:r>
          </w:p>
          <w:p w14:paraId="0216F557" w14:textId="77777777" w:rsidR="00E20C26" w:rsidRDefault="00E20C26" w:rsidP="005B1179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Kerkstraat 3</w:t>
            </w:r>
          </w:p>
          <w:p w14:paraId="53EFE49C" w14:textId="1C8009E8" w:rsidR="00E20C26" w:rsidRPr="0056485D" w:rsidRDefault="00E20C26" w:rsidP="005B1179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2830 Willebroek</w:t>
            </w:r>
          </w:p>
        </w:tc>
      </w:tr>
    </w:tbl>
    <w:p w14:paraId="5A7AA0E9" w14:textId="77777777" w:rsidR="008D0AC8" w:rsidRPr="00495C71" w:rsidRDefault="008D0AC8" w:rsidP="003C21DD"/>
    <w:sectPr w:rsidR="008D0AC8" w:rsidRPr="00495C71" w:rsidSect="00C20FC4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531" w:right="1588" w:bottom="1985" w:left="158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CBCC2" w14:textId="77777777" w:rsidR="006B02AF" w:rsidRDefault="006B02AF" w:rsidP="0005562E">
      <w:r>
        <w:separator/>
      </w:r>
    </w:p>
  </w:endnote>
  <w:endnote w:type="continuationSeparator" w:id="0">
    <w:p w14:paraId="70673C9E" w14:textId="77777777" w:rsidR="006B02AF" w:rsidRDefault="006B02AF" w:rsidP="0005562E">
      <w:r>
        <w:continuationSeparator/>
      </w:r>
    </w:p>
  </w:endnote>
  <w:endnote w:type="continuationNotice" w:id="1">
    <w:p w14:paraId="2229212E" w14:textId="77777777" w:rsidR="006B02AF" w:rsidRDefault="006B02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ilson Pro Light">
    <w:altName w:val="Calibri"/>
    <w:charset w:val="4D"/>
    <w:family w:val="auto"/>
    <w:pitch w:val="variable"/>
    <w:sig w:usb0="00000007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1DDB" w14:textId="3D689C16" w:rsidR="00BC50F8" w:rsidRDefault="004527BC" w:rsidP="004527BC">
    <w:pPr>
      <w:pStyle w:val="Voettekst"/>
      <w:ind w:left="540"/>
    </w:pPr>
    <w:r w:rsidRPr="00EC517A">
      <w:rPr>
        <w:noProof/>
      </w:rPr>
      <w:drawing>
        <wp:anchor distT="0" distB="0" distL="114300" distR="114300" simplePos="0" relativeHeight="251658243" behindDoc="0" locked="0" layoutInCell="1" allowOverlap="1" wp14:anchorId="04E53BA8" wp14:editId="692E5859">
          <wp:simplePos x="0" y="0"/>
          <wp:positionH relativeFrom="page">
            <wp:posOffset>0</wp:posOffset>
          </wp:positionH>
          <wp:positionV relativeFrom="page">
            <wp:posOffset>9683750</wp:posOffset>
          </wp:positionV>
          <wp:extent cx="1270800" cy="1000800"/>
          <wp:effectExtent l="0" t="0" r="0" b="2540"/>
          <wp:wrapNone/>
          <wp:docPr id="1962969014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17A">
      <w:tab/>
      <w:t xml:space="preserve">het Gemeenschapsonderwijs </w:t>
    </w:r>
    <w:r w:rsidRPr="00EC517A">
      <w:rPr>
        <w:noProof/>
      </w:rPr>
      <w:drawing>
        <wp:inline distT="0" distB="0" distL="0" distR="0" wp14:anchorId="320030A4" wp14:editId="4C56C30B">
          <wp:extent cx="35579" cy="35714"/>
          <wp:effectExtent l="0" t="0" r="2540" b="2540"/>
          <wp:docPr id="235383011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412411" name="Graphic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9" cy="3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517A">
      <w:t xml:space="preserve"> </w:t>
    </w:r>
    <w:r w:rsidRPr="00EC517A">
      <w:fldChar w:fldCharType="begin"/>
    </w:r>
    <w:r w:rsidRPr="00EC517A">
      <w:instrText xml:space="preserve"> PAGE   \* MERGEFORMAT </w:instrText>
    </w:r>
    <w:r w:rsidRPr="00EC517A">
      <w:fldChar w:fldCharType="separate"/>
    </w:r>
    <w:r>
      <w:t>1</w:t>
    </w:r>
    <w:r w:rsidRPr="00EC517A">
      <w:fldChar w:fldCharType="end"/>
    </w:r>
    <w:r w:rsidR="00955B7A">
      <w:rPr>
        <w:noProof/>
      </w:rPr>
      <w:drawing>
        <wp:anchor distT="0" distB="0" distL="114300" distR="114300" simplePos="0" relativeHeight="251658241" behindDoc="0" locked="0" layoutInCell="1" allowOverlap="1" wp14:anchorId="37855111" wp14:editId="1083CB60">
          <wp:simplePos x="0" y="0"/>
          <wp:positionH relativeFrom="page">
            <wp:posOffset>0</wp:posOffset>
          </wp:positionH>
          <wp:positionV relativeFrom="page">
            <wp:posOffset>9683750</wp:posOffset>
          </wp:positionV>
          <wp:extent cx="1270800" cy="1000800"/>
          <wp:effectExtent l="0" t="0" r="0" b="2540"/>
          <wp:wrapNone/>
          <wp:docPr id="138564555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CBF08" w14:textId="1E9EFFAB" w:rsidR="00A82C69" w:rsidRPr="00EC517A" w:rsidRDefault="00A82C69" w:rsidP="00A82C69">
    <w:pPr>
      <w:pStyle w:val="Voettekst"/>
      <w:ind w:left="392"/>
    </w:pPr>
    <w:r w:rsidRPr="00EC517A">
      <w:rPr>
        <w:noProof/>
      </w:rPr>
      <w:drawing>
        <wp:anchor distT="0" distB="0" distL="114300" distR="114300" simplePos="0" relativeHeight="251658242" behindDoc="0" locked="0" layoutInCell="1" allowOverlap="1" wp14:anchorId="717F85FE" wp14:editId="44446153">
          <wp:simplePos x="0" y="0"/>
          <wp:positionH relativeFrom="page">
            <wp:posOffset>0</wp:posOffset>
          </wp:positionH>
          <wp:positionV relativeFrom="page">
            <wp:posOffset>9683750</wp:posOffset>
          </wp:positionV>
          <wp:extent cx="1270800" cy="1000800"/>
          <wp:effectExtent l="0" t="0" r="0" b="2540"/>
          <wp:wrapNone/>
          <wp:docPr id="301725551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17A">
      <w:tab/>
      <w:t xml:space="preserve">het Gemeenschapsonderwijs </w:t>
    </w:r>
    <w:r w:rsidRPr="00EC517A">
      <w:rPr>
        <w:noProof/>
      </w:rPr>
      <w:drawing>
        <wp:inline distT="0" distB="0" distL="0" distR="0" wp14:anchorId="0E569754" wp14:editId="2AF833C1">
          <wp:extent cx="35579" cy="35714"/>
          <wp:effectExtent l="0" t="0" r="2540" b="2540"/>
          <wp:docPr id="1456293675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412411" name="Graphic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9" cy="3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517A">
      <w:t xml:space="preserve"> </w:t>
    </w:r>
    <w:r w:rsidRPr="00EC517A">
      <w:fldChar w:fldCharType="begin"/>
    </w:r>
    <w:r w:rsidRPr="00EC517A">
      <w:instrText xml:space="preserve"> PAGE   \* MERGEFORMAT </w:instrText>
    </w:r>
    <w:r w:rsidRPr="00EC517A">
      <w:fldChar w:fldCharType="separate"/>
    </w:r>
    <w:r>
      <w:t>1</w:t>
    </w:r>
    <w:r w:rsidRPr="00EC517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CE52" w14:textId="77777777" w:rsidR="006B02AF" w:rsidRDefault="006B02AF" w:rsidP="0005562E">
      <w:r>
        <w:separator/>
      </w:r>
    </w:p>
  </w:footnote>
  <w:footnote w:type="continuationSeparator" w:id="0">
    <w:p w14:paraId="56BA53B0" w14:textId="77777777" w:rsidR="006B02AF" w:rsidRDefault="006B02AF" w:rsidP="0005562E">
      <w:r>
        <w:continuationSeparator/>
      </w:r>
    </w:p>
  </w:footnote>
  <w:footnote w:type="continuationNotice" w:id="1">
    <w:p w14:paraId="5FBD409A" w14:textId="77777777" w:rsidR="006B02AF" w:rsidRDefault="006B02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FE07" w14:textId="77777777" w:rsidR="008D0AC8" w:rsidRDefault="008D0AC8" w:rsidP="008D0AC8">
    <w:pPr>
      <w:pStyle w:val="Koptekst"/>
      <w:spacing w:after="0"/>
      <w:rPr>
        <w:color w:val="C3004A"/>
        <w:sz w:val="40"/>
        <w:szCs w:val="40"/>
        <w:lang w:val="nl-BE"/>
      </w:rPr>
    </w:pPr>
    <w:r w:rsidRPr="008D0AC8">
      <w:rPr>
        <w:color w:val="C3004A"/>
        <w:sz w:val="40"/>
        <w:szCs w:val="40"/>
        <w:lang w:val="nl-BE"/>
      </w:rPr>
      <w:t xml:space="preserve">Aanvraag vaste benoeming via artikel 40 </w:t>
    </w:r>
  </w:p>
  <w:p w14:paraId="610E8146" w14:textId="0A0C6F14" w:rsidR="0005562E" w:rsidRPr="008D0AC8" w:rsidRDefault="008D0AC8" w:rsidP="008D0AC8">
    <w:pPr>
      <w:pStyle w:val="Koptekst"/>
      <w:spacing w:after="0"/>
      <w:rPr>
        <w:sz w:val="40"/>
        <w:szCs w:val="40"/>
      </w:rPr>
    </w:pPr>
    <w:r w:rsidRPr="008D0AC8">
      <w:rPr>
        <w:color w:val="C3004A"/>
        <w:sz w:val="40"/>
        <w:szCs w:val="40"/>
        <w:lang w:val="nl-BE"/>
      </w:rPr>
      <w:t>ter §3 DRP</w:t>
    </w:r>
    <w:r w:rsidRPr="008D0AC8">
      <w:rPr>
        <w:noProof/>
        <w:sz w:val="40"/>
        <w:szCs w:val="40"/>
      </w:rPr>
      <w:t xml:space="preserve"> </w:t>
    </w:r>
    <w:r w:rsidR="0005562E" w:rsidRPr="008D0AC8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B1DDF51" wp14:editId="340CFE2B">
          <wp:simplePos x="0" y="0"/>
          <wp:positionH relativeFrom="page">
            <wp:posOffset>5348605</wp:posOffset>
          </wp:positionH>
          <wp:positionV relativeFrom="page">
            <wp:posOffset>239395</wp:posOffset>
          </wp:positionV>
          <wp:extent cx="1987200" cy="1026000"/>
          <wp:effectExtent l="0" t="0" r="0" b="0"/>
          <wp:wrapNone/>
          <wp:docPr id="83224553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688830" name="Graphic 1797688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00" cy="1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DD8CCA6"/>
    <w:lvl w:ilvl="0">
      <w:start w:val="1"/>
      <w:numFmt w:val="bullet"/>
      <w:pStyle w:val="Lijstopsomteken2"/>
      <w:lvlText w:val="●"/>
      <w:lvlJc w:val="left"/>
      <w:pPr>
        <w:ind w:left="927" w:hanging="360"/>
      </w:pPr>
      <w:rPr>
        <w:rFonts w:ascii="Calibri" w:hAnsi="Calibri" w:hint="default"/>
        <w:color w:val="C3004B" w:themeColor="accent1"/>
      </w:rPr>
    </w:lvl>
  </w:abstractNum>
  <w:abstractNum w:abstractNumId="1" w15:restartNumberingAfterBreak="0">
    <w:nsid w:val="FFFFFF88"/>
    <w:multiLevelType w:val="singleLevel"/>
    <w:tmpl w:val="8A52EE5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362CC21A"/>
    <w:lvl w:ilvl="0">
      <w:start w:val="1"/>
      <w:numFmt w:val="bullet"/>
      <w:pStyle w:val="Lijstopsomteken"/>
      <w:lvlText w:val="ö"/>
      <w:lvlJc w:val="left"/>
      <w:pPr>
        <w:ind w:left="644" w:hanging="360"/>
      </w:pPr>
      <w:rPr>
        <w:rFonts w:ascii="Wingdings 2" w:hAnsi="Wingdings 2" w:hint="default"/>
        <w:color w:val="C3004B" w:themeColor="accent1"/>
      </w:rPr>
    </w:lvl>
  </w:abstractNum>
  <w:abstractNum w:abstractNumId="3" w15:restartNumberingAfterBreak="0">
    <w:nsid w:val="3D7316D4"/>
    <w:multiLevelType w:val="multilevel"/>
    <w:tmpl w:val="E2740652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08706490">
    <w:abstractNumId w:val="2"/>
  </w:num>
  <w:num w:numId="2" w16cid:durableId="1532573798">
    <w:abstractNumId w:val="0"/>
  </w:num>
  <w:num w:numId="3" w16cid:durableId="2037852305">
    <w:abstractNumId w:val="1"/>
  </w:num>
  <w:num w:numId="4" w16cid:durableId="1318798612">
    <w:abstractNumId w:val="1"/>
  </w:num>
  <w:num w:numId="5" w16cid:durableId="821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C8"/>
    <w:rsid w:val="00000177"/>
    <w:rsid w:val="00011C99"/>
    <w:rsid w:val="000514AB"/>
    <w:rsid w:val="0005562E"/>
    <w:rsid w:val="00057AF7"/>
    <w:rsid w:val="00073990"/>
    <w:rsid w:val="00094BC4"/>
    <w:rsid w:val="000A284D"/>
    <w:rsid w:val="000C2212"/>
    <w:rsid w:val="000C2F8A"/>
    <w:rsid w:val="000D2E55"/>
    <w:rsid w:val="000D65F6"/>
    <w:rsid w:val="0011099A"/>
    <w:rsid w:val="00125AA0"/>
    <w:rsid w:val="00132B4E"/>
    <w:rsid w:val="00151C88"/>
    <w:rsid w:val="00155E8E"/>
    <w:rsid w:val="00164C98"/>
    <w:rsid w:val="00167787"/>
    <w:rsid w:val="00181FF7"/>
    <w:rsid w:val="00183A66"/>
    <w:rsid w:val="00187D96"/>
    <w:rsid w:val="00197D99"/>
    <w:rsid w:val="001C1F49"/>
    <w:rsid w:val="001C21CA"/>
    <w:rsid w:val="001E3149"/>
    <w:rsid w:val="001E4B82"/>
    <w:rsid w:val="00236CB7"/>
    <w:rsid w:val="00242545"/>
    <w:rsid w:val="002900DC"/>
    <w:rsid w:val="00293BC1"/>
    <w:rsid w:val="002B1EE9"/>
    <w:rsid w:val="002C108D"/>
    <w:rsid w:val="002C79C9"/>
    <w:rsid w:val="00300969"/>
    <w:rsid w:val="003015D8"/>
    <w:rsid w:val="00311E91"/>
    <w:rsid w:val="0031228A"/>
    <w:rsid w:val="0034073D"/>
    <w:rsid w:val="00353A3F"/>
    <w:rsid w:val="00357CAD"/>
    <w:rsid w:val="00385352"/>
    <w:rsid w:val="003A3AC6"/>
    <w:rsid w:val="003C21DD"/>
    <w:rsid w:val="003C399F"/>
    <w:rsid w:val="003E62B7"/>
    <w:rsid w:val="003E6B02"/>
    <w:rsid w:val="00436B08"/>
    <w:rsid w:val="004527BC"/>
    <w:rsid w:val="00454DE8"/>
    <w:rsid w:val="004565DB"/>
    <w:rsid w:val="00477A2C"/>
    <w:rsid w:val="00492F60"/>
    <w:rsid w:val="00494433"/>
    <w:rsid w:val="00495C71"/>
    <w:rsid w:val="004B602D"/>
    <w:rsid w:val="004C61B3"/>
    <w:rsid w:val="004E3E0E"/>
    <w:rsid w:val="004E5806"/>
    <w:rsid w:val="004F651B"/>
    <w:rsid w:val="0050074D"/>
    <w:rsid w:val="00501778"/>
    <w:rsid w:val="005112F5"/>
    <w:rsid w:val="0054248A"/>
    <w:rsid w:val="0057606A"/>
    <w:rsid w:val="00576366"/>
    <w:rsid w:val="005A0A46"/>
    <w:rsid w:val="005B1179"/>
    <w:rsid w:val="005D46D4"/>
    <w:rsid w:val="005F4AFF"/>
    <w:rsid w:val="00605F46"/>
    <w:rsid w:val="0062729E"/>
    <w:rsid w:val="00651D90"/>
    <w:rsid w:val="006B02AF"/>
    <w:rsid w:val="006C268E"/>
    <w:rsid w:val="00700043"/>
    <w:rsid w:val="00703268"/>
    <w:rsid w:val="00703880"/>
    <w:rsid w:val="00722463"/>
    <w:rsid w:val="00724105"/>
    <w:rsid w:val="00732BC0"/>
    <w:rsid w:val="0073332C"/>
    <w:rsid w:val="0075431D"/>
    <w:rsid w:val="00783EA3"/>
    <w:rsid w:val="00794131"/>
    <w:rsid w:val="00794A93"/>
    <w:rsid w:val="007F4E26"/>
    <w:rsid w:val="00806421"/>
    <w:rsid w:val="00813666"/>
    <w:rsid w:val="008522AF"/>
    <w:rsid w:val="00885302"/>
    <w:rsid w:val="008D0AC8"/>
    <w:rsid w:val="008D2484"/>
    <w:rsid w:val="008D36BC"/>
    <w:rsid w:val="00911C30"/>
    <w:rsid w:val="00912BDB"/>
    <w:rsid w:val="00955B7A"/>
    <w:rsid w:val="00960F51"/>
    <w:rsid w:val="009A33E8"/>
    <w:rsid w:val="009B39D0"/>
    <w:rsid w:val="009B679C"/>
    <w:rsid w:val="009C1603"/>
    <w:rsid w:val="009E0527"/>
    <w:rsid w:val="00A37171"/>
    <w:rsid w:val="00A45598"/>
    <w:rsid w:val="00A71247"/>
    <w:rsid w:val="00A82C69"/>
    <w:rsid w:val="00AD1704"/>
    <w:rsid w:val="00AE4155"/>
    <w:rsid w:val="00B12BE3"/>
    <w:rsid w:val="00B17F8A"/>
    <w:rsid w:val="00B338A8"/>
    <w:rsid w:val="00B36E91"/>
    <w:rsid w:val="00B607CA"/>
    <w:rsid w:val="00B6697A"/>
    <w:rsid w:val="00B81342"/>
    <w:rsid w:val="00B81DDF"/>
    <w:rsid w:val="00B84925"/>
    <w:rsid w:val="00BA1E14"/>
    <w:rsid w:val="00BB2258"/>
    <w:rsid w:val="00BC50F8"/>
    <w:rsid w:val="00BD2856"/>
    <w:rsid w:val="00BE4BDF"/>
    <w:rsid w:val="00BF17C1"/>
    <w:rsid w:val="00C20FC4"/>
    <w:rsid w:val="00CD6473"/>
    <w:rsid w:val="00CE2C34"/>
    <w:rsid w:val="00CF707F"/>
    <w:rsid w:val="00D12E1F"/>
    <w:rsid w:val="00D255CF"/>
    <w:rsid w:val="00D62513"/>
    <w:rsid w:val="00D720FF"/>
    <w:rsid w:val="00D81F30"/>
    <w:rsid w:val="00DA2837"/>
    <w:rsid w:val="00DE077B"/>
    <w:rsid w:val="00E20C26"/>
    <w:rsid w:val="00E3125C"/>
    <w:rsid w:val="00E528EC"/>
    <w:rsid w:val="00E65A76"/>
    <w:rsid w:val="00E75DFD"/>
    <w:rsid w:val="00ED2E3E"/>
    <w:rsid w:val="00F42A3F"/>
    <w:rsid w:val="00F535E8"/>
    <w:rsid w:val="00F84AE9"/>
    <w:rsid w:val="00FB2081"/>
    <w:rsid w:val="00FB7922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01C81"/>
  <w15:chartTrackingRefBased/>
  <w15:docId w15:val="{8EE1807D-A320-4D97-A9C2-068325B1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0AC8"/>
    <w:pPr>
      <w:spacing w:after="240" w:line="240" w:lineRule="atLeast"/>
    </w:pPr>
    <w:rPr>
      <w:rFonts w:ascii="Calibri" w:eastAsia="Times New Roman" w:hAnsi="Calibri" w:cs="Times New Roman"/>
      <w:kern w:val="0"/>
      <w:sz w:val="22"/>
      <w:szCs w:val="20"/>
      <w:lang w:val="nl-NL" w:eastAsia="nl-NL"/>
      <w14:ligatures w14:val="none"/>
    </w:rPr>
  </w:style>
  <w:style w:type="paragraph" w:styleId="Kop1">
    <w:name w:val="heading 1"/>
    <w:aliases w:val="GO-Kop 1"/>
    <w:basedOn w:val="Standaard"/>
    <w:next w:val="Standaard"/>
    <w:link w:val="Kop1Char"/>
    <w:qFormat/>
    <w:rsid w:val="005A0A46"/>
    <w:pPr>
      <w:keepNext/>
      <w:keepLines/>
      <w:numPr>
        <w:numId w:val="5"/>
      </w:numPr>
      <w:spacing w:before="240" w:line="320" w:lineRule="atLeast"/>
      <w:outlineLvl w:val="0"/>
    </w:pPr>
    <w:rPr>
      <w:rFonts w:asciiTheme="majorHAnsi" w:eastAsiaTheme="majorEastAsia" w:hAnsiTheme="majorHAnsi" w:cstheme="majorBidi"/>
      <w:b/>
      <w:color w:val="67C0BA" w:themeColor="accent2"/>
      <w:sz w:val="32"/>
      <w:szCs w:val="32"/>
    </w:rPr>
  </w:style>
  <w:style w:type="paragraph" w:styleId="Kop2">
    <w:name w:val="heading 2"/>
    <w:aliases w:val="GO-Kop 2"/>
    <w:basedOn w:val="Standaard"/>
    <w:next w:val="Standaard"/>
    <w:link w:val="Kop2Char"/>
    <w:unhideWhenUsed/>
    <w:qFormat/>
    <w:rsid w:val="005A0A46"/>
    <w:pPr>
      <w:keepNext/>
      <w:keepLines/>
      <w:numPr>
        <w:ilvl w:val="1"/>
        <w:numId w:val="5"/>
      </w:numPr>
      <w:spacing w:before="240" w:after="60" w:line="320" w:lineRule="atLeast"/>
      <w:outlineLvl w:val="1"/>
    </w:pPr>
    <w:rPr>
      <w:rFonts w:asciiTheme="majorHAnsi" w:eastAsiaTheme="majorEastAsia" w:hAnsiTheme="majorHAnsi" w:cstheme="majorBidi"/>
      <w:color w:val="67C0BA" w:themeColor="accent2"/>
      <w:sz w:val="28"/>
      <w:szCs w:val="26"/>
    </w:rPr>
  </w:style>
  <w:style w:type="paragraph" w:styleId="Kop3">
    <w:name w:val="heading 3"/>
    <w:aliases w:val="GO-Kop 3"/>
    <w:basedOn w:val="Standaard"/>
    <w:next w:val="Standaard"/>
    <w:link w:val="Kop3Char"/>
    <w:unhideWhenUsed/>
    <w:qFormat/>
    <w:rsid w:val="005A0A46"/>
    <w:pPr>
      <w:keepNext/>
      <w:keepLines/>
      <w:numPr>
        <w:ilvl w:val="2"/>
        <w:numId w:val="5"/>
      </w:numPr>
      <w:spacing w:before="180" w:line="320" w:lineRule="atLeast"/>
      <w:outlineLvl w:val="2"/>
    </w:pPr>
    <w:rPr>
      <w:rFonts w:asciiTheme="majorHAnsi" w:eastAsiaTheme="majorEastAsia" w:hAnsiTheme="majorHAnsi" w:cstheme="majorBidi"/>
      <w:sz w:val="24"/>
    </w:rPr>
  </w:style>
  <w:style w:type="paragraph" w:styleId="Kop4">
    <w:name w:val="heading 4"/>
    <w:aliases w:val="GO-Kop 4"/>
    <w:basedOn w:val="Standaard"/>
    <w:next w:val="Standaard"/>
    <w:link w:val="Kop4Char"/>
    <w:unhideWhenUsed/>
    <w:qFormat/>
    <w:rsid w:val="005A0A46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Cs/>
      <w:color w:val="000000" w:themeColor="text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S-TabelStijl1">
    <w:name w:val="TS-TabelStijl1"/>
    <w:basedOn w:val="Standaardtabel"/>
    <w:uiPriority w:val="99"/>
    <w:rsid w:val="00576366"/>
    <w:pPr>
      <w:jc w:val="right"/>
    </w:pPr>
    <w:rPr>
      <w:rFonts w:ascii="Filson Pro Light" w:hAnsi="Filson Pro Light"/>
      <w:color w:val="44546A" w:themeColor="text2"/>
      <w:sz w:val="16"/>
    </w:rPr>
    <w:tblPr>
      <w:tblStyleRowBandSize w:val="1"/>
      <w:tblStyleColBandSize w:val="1"/>
      <w:tblBorders>
        <w:insideH w:val="single" w:sz="2" w:space="0" w:color="808080"/>
      </w:tblBorders>
      <w:tblCellMar>
        <w:top w:w="153" w:type="dxa"/>
        <w:bottom w:w="153" w:type="dxa"/>
      </w:tblCellMar>
    </w:tblPr>
    <w:tcPr>
      <w:shd w:val="clear" w:color="auto" w:fill="auto"/>
      <w:vAlign w:val="center"/>
    </w:tcPr>
    <w:tblStylePr w:type="firstRow">
      <w:rPr>
        <w:rFonts w:ascii="Minion Pro" w:hAnsi="Minion Pro"/>
        <w:b/>
        <w:i w:val="0"/>
        <w:sz w:val="16"/>
      </w:rPr>
      <w:tblPr/>
      <w:tcPr>
        <w:shd w:val="clear" w:color="auto" w:fill="FFFFFF" w:themeFill="background1"/>
      </w:tcPr>
    </w:tblStylePr>
    <w:tblStylePr w:type="lastRow">
      <w:rPr>
        <w:rFonts w:ascii="Minion Pro" w:hAnsi="Minion Pro"/>
        <w:b/>
        <w:i w:val="0"/>
      </w:rPr>
      <w:tblPr/>
      <w:tcPr>
        <w:tcBorders>
          <w:top w:val="single" w:sz="18" w:space="0" w:color="C3004B" w:themeColor="accent1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left"/>
      </w:pPr>
    </w:tblStylePr>
    <w:tblStylePr w:type="band1Vert">
      <w:tblPr/>
      <w:tcPr>
        <w:shd w:val="clear" w:color="auto" w:fill="E7E6E6" w:themeFill="background2"/>
      </w:tcPr>
    </w:tblStylePr>
  </w:style>
  <w:style w:type="table" w:styleId="Tabelraster">
    <w:name w:val="Table Grid"/>
    <w:aliases w:val="Tabel Rhea 1"/>
    <w:basedOn w:val="Standaardtabel"/>
    <w:uiPriority w:val="39"/>
    <w:rsid w:val="000D2E55"/>
    <w:pPr>
      <w:spacing w:line="260" w:lineRule="atLeast"/>
    </w:pPr>
    <w:rPr>
      <w:rFonts w:eastAsiaTheme="minorEastAsia"/>
      <w:color w:val="67C0BA" w:themeColor="accent2"/>
      <w:kern w:val="0"/>
      <w:sz w:val="16"/>
      <w:szCs w:val="18"/>
      <w:lang w:val="nl-NL" w:eastAsia="nl-NL"/>
      <w14:ligatures w14:val="none"/>
    </w:rPr>
    <w:tblPr>
      <w:tblStyleColBandSize w:val="1"/>
      <w:tblBorders>
        <w:bottom w:val="single" w:sz="12" w:space="0" w:color="C3004B" w:themeColor="accent4"/>
        <w:insideH w:val="single" w:sz="4" w:space="0" w:color="808080" w:themeColor="background1" w:themeShade="80"/>
      </w:tblBorders>
      <w:tblCellMar>
        <w:top w:w="28" w:type="dxa"/>
        <w:left w:w="85" w:type="dxa"/>
        <w:bottom w:w="85" w:type="dxa"/>
        <w:right w:w="85" w:type="dxa"/>
      </w:tblCellMar>
    </w:tblPr>
    <w:tblStylePr w:type="firstRow">
      <w:rPr>
        <w:b/>
        <w:color w:val="C3004B" w:themeColor="accent4"/>
        <w:sz w:val="17"/>
      </w:rPr>
      <w:tblPr/>
      <w:tcPr>
        <w:tcBorders>
          <w:top w:val="single" w:sz="12" w:space="0" w:color="C3004B" w:themeColor="accent4"/>
          <w:left w:val="nil"/>
          <w:bottom w:val="single" w:sz="12" w:space="0" w:color="C3004B" w:themeColor="accent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D8" w:themeFill="accent4" w:themeFillTint="33"/>
      </w:tcPr>
    </w:tblStylePr>
  </w:style>
  <w:style w:type="table" w:customStyle="1" w:styleId="TableRhea2-Green">
    <w:name w:val="Table Rhea 2 - Green"/>
    <w:basedOn w:val="Tabelraster"/>
    <w:uiPriority w:val="99"/>
    <w:rsid w:val="000D2E55"/>
    <w:tblPr>
      <w:tblBorders>
        <w:bottom w:val="single" w:sz="12" w:space="0" w:color="C3004B" w:themeColor="accent1"/>
        <w:insideH w:val="single" w:sz="4" w:space="0" w:color="808080"/>
      </w:tblBorders>
    </w:tblPr>
    <w:tblStylePr w:type="firstRow">
      <w:rPr>
        <w:b/>
        <w:color w:val="67C0BA" w:themeColor="accent2"/>
        <w:sz w:val="17"/>
      </w:rPr>
      <w:tblPr/>
      <w:tcPr>
        <w:tcBorders>
          <w:top w:val="single" w:sz="12" w:space="0" w:color="C3004B" w:themeColor="accent1"/>
          <w:left w:val="nil"/>
          <w:bottom w:val="single" w:sz="12" w:space="0" w:color="C3004B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D8" w:themeFill="accent1" w:themeFillTint="33"/>
      </w:tcPr>
    </w:tblStylePr>
  </w:style>
  <w:style w:type="paragraph" w:styleId="Titel">
    <w:name w:val="Title"/>
    <w:aliases w:val="GO-Titel"/>
    <w:basedOn w:val="Standaard"/>
    <w:next w:val="Standaard"/>
    <w:link w:val="TitelChar"/>
    <w:uiPriority w:val="10"/>
    <w:qFormat/>
    <w:rsid w:val="003015D8"/>
    <w:pPr>
      <w:spacing w:before="200" w:after="120"/>
      <w:contextualSpacing/>
    </w:pPr>
    <w:rPr>
      <w:rFonts w:asciiTheme="majorHAnsi" w:eastAsiaTheme="majorEastAsia" w:hAnsiTheme="majorHAnsi" w:cs="Times New Roman (Koppen CS)"/>
      <w:color w:val="C3004B" w:themeColor="accent1"/>
      <w:spacing w:val="-10"/>
      <w:kern w:val="28"/>
      <w:sz w:val="28"/>
      <w:szCs w:val="56"/>
    </w:rPr>
  </w:style>
  <w:style w:type="character" w:customStyle="1" w:styleId="TitelChar">
    <w:name w:val="Titel Char"/>
    <w:aliases w:val="GO-Titel Char"/>
    <w:basedOn w:val="Standaardalinea-lettertype"/>
    <w:link w:val="Titel"/>
    <w:uiPriority w:val="10"/>
    <w:rsid w:val="003015D8"/>
    <w:rPr>
      <w:rFonts w:asciiTheme="majorHAnsi" w:eastAsiaTheme="majorEastAsia" w:hAnsiTheme="majorHAnsi" w:cs="Times New Roman (Koppen CS)"/>
      <w:color w:val="C3004B" w:themeColor="accent1"/>
      <w:spacing w:val="-10"/>
      <w:kern w:val="28"/>
      <w:sz w:val="28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0556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562E"/>
  </w:style>
  <w:style w:type="paragraph" w:styleId="Voettekst">
    <w:name w:val="footer"/>
    <w:aliases w:val="GO-Voettekst"/>
    <w:basedOn w:val="Standaard"/>
    <w:link w:val="VoettekstChar"/>
    <w:uiPriority w:val="99"/>
    <w:unhideWhenUsed/>
    <w:qFormat/>
    <w:rsid w:val="00A82C69"/>
    <w:pPr>
      <w:tabs>
        <w:tab w:val="right" w:pos="9701"/>
      </w:tabs>
      <w:spacing w:after="0" w:line="240" w:lineRule="auto"/>
      <w:ind w:right="-340"/>
    </w:pPr>
    <w:rPr>
      <w:sz w:val="14"/>
      <w:szCs w:val="14"/>
    </w:rPr>
  </w:style>
  <w:style w:type="character" w:customStyle="1" w:styleId="VoettekstChar">
    <w:name w:val="Voettekst Char"/>
    <w:aliases w:val="GO-Voettekst Char"/>
    <w:basedOn w:val="Standaardalinea-lettertype"/>
    <w:link w:val="Voettekst"/>
    <w:uiPriority w:val="99"/>
    <w:rsid w:val="00A82C69"/>
    <w:rPr>
      <w:rFonts w:eastAsia="Times New Roman" w:cs="Times New Roman"/>
      <w:kern w:val="0"/>
      <w:sz w:val="14"/>
      <w:szCs w:val="14"/>
      <w:lang w:val="nl-NL" w:eastAsia="nl-NL"/>
      <w14:ligatures w14:val="none"/>
    </w:rPr>
  </w:style>
  <w:style w:type="paragraph" w:customStyle="1" w:styleId="GO-Onderwerp">
    <w:name w:val="GO-Onderwerp"/>
    <w:basedOn w:val="Titel"/>
    <w:next w:val="Standaard"/>
    <w:qFormat/>
    <w:rsid w:val="005D46D4"/>
    <w:pPr>
      <w:spacing w:after="200"/>
    </w:pPr>
    <w:rPr>
      <w:rFonts w:cstheme="majorHAnsi"/>
      <w:color w:val="532464" w:themeColor="accent3"/>
      <w:sz w:val="60"/>
    </w:rPr>
  </w:style>
  <w:style w:type="paragraph" w:customStyle="1" w:styleId="GO-Introtekst">
    <w:name w:val="GO-Introtekst"/>
    <w:basedOn w:val="Standaard"/>
    <w:qFormat/>
    <w:rsid w:val="00960F51"/>
    <w:pPr>
      <w:spacing w:after="567"/>
    </w:pPr>
    <w:rPr>
      <w:lang w:val="en-US"/>
    </w:rPr>
  </w:style>
  <w:style w:type="paragraph" w:styleId="Lijstopsomteken">
    <w:name w:val="List Bullet"/>
    <w:aliases w:val="GO-Lijst opsom.teken"/>
    <w:basedOn w:val="Standaard"/>
    <w:uiPriority w:val="99"/>
    <w:unhideWhenUsed/>
    <w:qFormat/>
    <w:rsid w:val="000A284D"/>
    <w:pPr>
      <w:numPr>
        <w:numId w:val="1"/>
      </w:numPr>
      <w:contextualSpacing/>
    </w:pPr>
  </w:style>
  <w:style w:type="paragraph" w:styleId="Lijstopsomteken2">
    <w:name w:val="List Bullet 2"/>
    <w:aliases w:val="GO-Lijst opsom.teken 2"/>
    <w:basedOn w:val="Standaard"/>
    <w:uiPriority w:val="99"/>
    <w:unhideWhenUsed/>
    <w:qFormat/>
    <w:rsid w:val="000A284D"/>
    <w:pPr>
      <w:numPr>
        <w:numId w:val="2"/>
      </w:numPr>
      <w:contextualSpacing/>
    </w:pPr>
  </w:style>
  <w:style w:type="paragraph" w:customStyle="1" w:styleId="Basisalinea">
    <w:name w:val="[Basisalinea]"/>
    <w:basedOn w:val="Standaard"/>
    <w:uiPriority w:val="99"/>
    <w:rsid w:val="003E6B0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/>
    </w:rPr>
  </w:style>
  <w:style w:type="paragraph" w:styleId="Ondertitel">
    <w:name w:val="Subtitle"/>
    <w:aliases w:val="GO-Ondertitel"/>
    <w:basedOn w:val="Standaard"/>
    <w:next w:val="Standaard"/>
    <w:link w:val="OndertitelChar"/>
    <w:uiPriority w:val="11"/>
    <w:qFormat/>
    <w:rsid w:val="005D46D4"/>
    <w:pPr>
      <w:numPr>
        <w:ilvl w:val="1"/>
      </w:numPr>
      <w:spacing w:before="120" w:after="120"/>
    </w:pPr>
    <w:rPr>
      <w:rFonts w:asciiTheme="majorHAnsi" w:eastAsiaTheme="minorEastAsia" w:hAnsiTheme="majorHAnsi" w:cs="Times New Roman (Hoofdtekst CS)"/>
      <w:caps/>
      <w:color w:val="000000" w:themeColor="text1"/>
      <w:sz w:val="20"/>
      <w:szCs w:val="22"/>
    </w:rPr>
  </w:style>
  <w:style w:type="character" w:customStyle="1" w:styleId="OndertitelChar">
    <w:name w:val="Ondertitel Char"/>
    <w:aliases w:val="GO-Ondertitel Char"/>
    <w:basedOn w:val="Standaardalinea-lettertype"/>
    <w:link w:val="Ondertitel"/>
    <w:uiPriority w:val="11"/>
    <w:rsid w:val="005D46D4"/>
    <w:rPr>
      <w:rFonts w:asciiTheme="majorHAnsi" w:eastAsiaTheme="minorEastAsia" w:hAnsiTheme="majorHAnsi" w:cs="Times New Roman (Hoofdtekst CS)"/>
      <w:caps/>
      <w:color w:val="000000" w:themeColor="text1"/>
      <w:sz w:val="20"/>
      <w:szCs w:val="22"/>
    </w:rPr>
  </w:style>
  <w:style w:type="paragraph" w:styleId="Voetnoottekst">
    <w:name w:val="footnote text"/>
    <w:aliases w:val="GO-Voetnoottekst"/>
    <w:basedOn w:val="Standaard"/>
    <w:link w:val="VoetnoottekstChar"/>
    <w:uiPriority w:val="99"/>
    <w:semiHidden/>
    <w:unhideWhenUsed/>
    <w:rsid w:val="00BC50F8"/>
    <w:rPr>
      <w:rFonts w:asciiTheme="majorHAnsi" w:hAnsiTheme="majorHAnsi"/>
      <w:sz w:val="10"/>
    </w:rPr>
  </w:style>
  <w:style w:type="character" w:customStyle="1" w:styleId="VoetnoottekstChar">
    <w:name w:val="Voetnoottekst Char"/>
    <w:aliases w:val="GO-Voetnoottekst Char"/>
    <w:basedOn w:val="Standaardalinea-lettertype"/>
    <w:link w:val="Voetnoottekst"/>
    <w:uiPriority w:val="99"/>
    <w:semiHidden/>
    <w:rsid w:val="00BC50F8"/>
    <w:rPr>
      <w:rFonts w:asciiTheme="majorHAnsi" w:hAnsiTheme="majorHAnsi"/>
      <w:sz w:val="1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C50F8"/>
    <w:rPr>
      <w:vertAlign w:val="superscript"/>
    </w:rPr>
  </w:style>
  <w:style w:type="table" w:styleId="Rastertabel4-Accent3">
    <w:name w:val="Grid Table 4 Accent 3"/>
    <w:basedOn w:val="Standaardtabel"/>
    <w:uiPriority w:val="49"/>
    <w:rsid w:val="00236CB7"/>
    <w:tblPr>
      <w:tblStyleRowBandSize w:val="1"/>
      <w:tblStyleColBandSize w:val="1"/>
      <w:tblBorders>
        <w:top w:val="single" w:sz="4" w:space="0" w:color="A759C3" w:themeColor="accent3" w:themeTint="99"/>
        <w:left w:val="single" w:sz="4" w:space="0" w:color="A759C3" w:themeColor="accent3" w:themeTint="99"/>
        <w:bottom w:val="single" w:sz="4" w:space="0" w:color="A759C3" w:themeColor="accent3" w:themeTint="99"/>
        <w:right w:val="single" w:sz="4" w:space="0" w:color="A759C3" w:themeColor="accent3" w:themeTint="99"/>
        <w:insideH w:val="single" w:sz="4" w:space="0" w:color="A759C3" w:themeColor="accent3" w:themeTint="99"/>
        <w:insideV w:val="single" w:sz="4" w:space="0" w:color="A759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2464" w:themeColor="accent3"/>
          <w:left w:val="single" w:sz="4" w:space="0" w:color="532464" w:themeColor="accent3"/>
          <w:bottom w:val="single" w:sz="4" w:space="0" w:color="532464" w:themeColor="accent3"/>
          <w:right w:val="single" w:sz="4" w:space="0" w:color="532464" w:themeColor="accent3"/>
          <w:insideH w:val="nil"/>
          <w:insideV w:val="nil"/>
        </w:tcBorders>
        <w:shd w:val="clear" w:color="auto" w:fill="532464" w:themeFill="accent3"/>
      </w:tcPr>
    </w:tblStylePr>
    <w:tblStylePr w:type="lastRow">
      <w:rPr>
        <w:b/>
        <w:bCs/>
      </w:rPr>
      <w:tblPr/>
      <w:tcPr>
        <w:tcBorders>
          <w:top w:val="double" w:sz="4" w:space="0" w:color="5324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7EB" w:themeFill="accent3" w:themeFillTint="33"/>
      </w:tcPr>
    </w:tblStylePr>
    <w:tblStylePr w:type="band1Horz">
      <w:tblPr/>
      <w:tcPr>
        <w:shd w:val="clear" w:color="auto" w:fill="E1C7EB" w:themeFill="accent3" w:themeFillTint="33"/>
      </w:tcPr>
    </w:tblStylePr>
  </w:style>
  <w:style w:type="table" w:customStyle="1" w:styleId="GO-Rastertabel-1">
    <w:name w:val="GO-Rastertabel-1"/>
    <w:basedOn w:val="Rastertabel4-Accent3"/>
    <w:uiPriority w:val="99"/>
    <w:rsid w:val="00D255CF"/>
    <w:rPr>
      <w:color w:val="492661"/>
      <w:sz w:val="16"/>
    </w:rPr>
    <w:tblPr>
      <w:tblBorders>
        <w:top w:val="single" w:sz="8" w:space="0" w:color="492661"/>
        <w:left w:val="single" w:sz="8" w:space="0" w:color="492661"/>
        <w:bottom w:val="single" w:sz="8" w:space="0" w:color="492661"/>
        <w:right w:val="single" w:sz="8" w:space="0" w:color="492661"/>
        <w:insideH w:val="single" w:sz="8" w:space="0" w:color="492661"/>
        <w:insideV w:val="single" w:sz="8" w:space="0" w:color="492661"/>
      </w:tblBorders>
      <w:tblCellMar>
        <w:top w:w="170" w:type="dxa"/>
        <w:left w:w="170" w:type="dxa"/>
        <w:bottom w:w="170" w:type="dxa"/>
        <w:right w:w="170" w:type="dxa"/>
      </w:tblCellMar>
    </w:tblPr>
    <w:tcPr>
      <w:vAlign w:val="center"/>
    </w:tcPr>
    <w:tblStylePr w:type="firstRow">
      <w:rPr>
        <w:rFonts w:asciiTheme="minorHAnsi" w:hAnsiTheme="minorHAnsi"/>
        <w:b/>
        <w:bCs/>
        <w:i w:val="0"/>
        <w:caps w:val="0"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tcBorders>
          <w:top w:val="single" w:sz="4" w:space="0" w:color="532464" w:themeColor="accent3"/>
          <w:left w:val="single" w:sz="4" w:space="0" w:color="532464" w:themeColor="accent3"/>
          <w:bottom w:val="single" w:sz="4" w:space="0" w:color="532464" w:themeColor="accent3"/>
          <w:right w:val="single" w:sz="4" w:space="0" w:color="532464" w:themeColor="accent3"/>
          <w:insideH w:val="nil"/>
          <w:insideV w:val="nil"/>
        </w:tcBorders>
        <w:shd w:val="clear" w:color="auto" w:fill="532464" w:themeFill="accent3"/>
        <w:vAlign w:val="top"/>
      </w:tcPr>
    </w:tblStylePr>
    <w:tblStylePr w:type="lastRow">
      <w:rPr>
        <w:b/>
        <w:bCs/>
      </w:rPr>
      <w:tblPr/>
      <w:tcPr>
        <w:tcBorders>
          <w:top w:val="double" w:sz="4" w:space="0" w:color="532464" w:themeColor="accent3"/>
        </w:tcBorders>
      </w:tcPr>
    </w:tblStylePr>
    <w:tblStylePr w:type="firstCol">
      <w:rPr>
        <w:rFonts w:asciiTheme="minorHAnsi" w:hAnsiTheme="minorHAnsi"/>
        <w:b/>
        <w:bCs/>
        <w:color w:val="492661"/>
        <w:sz w:val="16"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7EB" w:themeFill="accent3" w:themeFillTint="33"/>
      </w:tcPr>
    </w:tblStylePr>
    <w:tblStylePr w:type="band1Horz">
      <w:tblPr/>
      <w:tcPr>
        <w:shd w:val="clear" w:color="auto" w:fill="E1C7EB" w:themeFill="accent3" w:themeFillTint="33"/>
      </w:tcPr>
    </w:tblStylePr>
  </w:style>
  <w:style w:type="character" w:styleId="Onopgelostemelding">
    <w:name w:val="Unresolved Mention"/>
    <w:basedOn w:val="Standaardalinea-lettertype"/>
    <w:uiPriority w:val="99"/>
    <w:unhideWhenUsed/>
    <w:rsid w:val="00722463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722463"/>
    <w:rPr>
      <w:i/>
      <w:iCs/>
      <w:color w:val="404040" w:themeColor="text1" w:themeTint="BF"/>
    </w:rPr>
  </w:style>
  <w:style w:type="character" w:customStyle="1" w:styleId="GO-Highlight">
    <w:name w:val="GO-Highlight"/>
    <w:basedOn w:val="Subtielebenadrukking"/>
    <w:uiPriority w:val="1"/>
    <w:qFormat/>
    <w:rsid w:val="00B17F8A"/>
    <w:rPr>
      <w:i w:val="0"/>
      <w:iCs/>
      <w:color w:val="FFFFFF" w:themeColor="background1"/>
      <w:bdr w:val="single" w:sz="24" w:space="0" w:color="532464" w:themeColor="accent3"/>
      <w:shd w:val="clear" w:color="auto" w:fill="532464" w:themeFill="accent3"/>
    </w:rPr>
  </w:style>
  <w:style w:type="paragraph" w:styleId="Lijstnummering">
    <w:name w:val="List Number"/>
    <w:aliases w:val="GO-Lijstnummering"/>
    <w:basedOn w:val="Standaard"/>
    <w:uiPriority w:val="99"/>
    <w:unhideWhenUsed/>
    <w:rsid w:val="00B17F8A"/>
    <w:pPr>
      <w:numPr>
        <w:numId w:val="3"/>
      </w:numPr>
      <w:ind w:left="568" w:hanging="284"/>
      <w:contextualSpacing/>
    </w:pPr>
  </w:style>
  <w:style w:type="paragraph" w:styleId="Geenafstand">
    <w:name w:val="No Spacing"/>
    <w:link w:val="GeenafstandChar"/>
    <w:uiPriority w:val="1"/>
    <w:qFormat/>
    <w:rsid w:val="005A0A46"/>
    <w:rPr>
      <w:sz w:val="22"/>
    </w:rPr>
  </w:style>
  <w:style w:type="paragraph" w:styleId="Citaat">
    <w:name w:val="Quote"/>
    <w:aliases w:val="GO-Citaat"/>
    <w:basedOn w:val="Standaard"/>
    <w:next w:val="Standaard"/>
    <w:link w:val="CitaatChar"/>
    <w:uiPriority w:val="29"/>
    <w:qFormat/>
    <w:rsid w:val="00B17F8A"/>
    <w:pPr>
      <w:spacing w:before="200" w:after="160"/>
    </w:pPr>
    <w:rPr>
      <w:i/>
      <w:iCs/>
      <w:color w:val="404040" w:themeColor="text1" w:themeTint="BF"/>
    </w:rPr>
  </w:style>
  <w:style w:type="character" w:customStyle="1" w:styleId="CitaatChar">
    <w:name w:val="Citaat Char"/>
    <w:aliases w:val="GO-Citaat Char"/>
    <w:basedOn w:val="Standaardalinea-lettertype"/>
    <w:link w:val="Citaat"/>
    <w:uiPriority w:val="29"/>
    <w:rsid w:val="00B17F8A"/>
    <w:rPr>
      <w:i/>
      <w:iCs/>
      <w:color w:val="404040" w:themeColor="text1" w:themeTint="BF"/>
      <w:sz w:val="18"/>
    </w:rPr>
  </w:style>
  <w:style w:type="character" w:styleId="Zwaar">
    <w:name w:val="Strong"/>
    <w:aliases w:val="GO-Zwaar"/>
    <w:basedOn w:val="Standaardalinea-lettertype"/>
    <w:uiPriority w:val="22"/>
    <w:qFormat/>
    <w:rsid w:val="00B17F8A"/>
    <w:rPr>
      <w:b/>
      <w:bCs/>
    </w:rPr>
  </w:style>
  <w:style w:type="character" w:customStyle="1" w:styleId="Kop1Char">
    <w:name w:val="Kop 1 Char"/>
    <w:aliases w:val="GO-Kop 1 Char"/>
    <w:basedOn w:val="Standaardalinea-lettertype"/>
    <w:link w:val="Kop1"/>
    <w:rsid w:val="005A0A46"/>
    <w:rPr>
      <w:rFonts w:asciiTheme="majorHAnsi" w:eastAsiaTheme="majorEastAsia" w:hAnsiTheme="majorHAnsi" w:cstheme="majorBidi"/>
      <w:b/>
      <w:color w:val="67C0BA" w:themeColor="accent2"/>
      <w:sz w:val="32"/>
      <w:szCs w:val="32"/>
    </w:rPr>
  </w:style>
  <w:style w:type="character" w:customStyle="1" w:styleId="Kop2Char">
    <w:name w:val="Kop 2 Char"/>
    <w:aliases w:val="GO-Kop 2 Char"/>
    <w:basedOn w:val="Standaardalinea-lettertype"/>
    <w:link w:val="Kop2"/>
    <w:uiPriority w:val="9"/>
    <w:rsid w:val="005A0A46"/>
    <w:rPr>
      <w:rFonts w:asciiTheme="majorHAnsi" w:eastAsiaTheme="majorEastAsia" w:hAnsiTheme="majorHAnsi" w:cstheme="majorBidi"/>
      <w:color w:val="67C0BA" w:themeColor="accent2"/>
      <w:sz w:val="28"/>
      <w:szCs w:val="26"/>
    </w:rPr>
  </w:style>
  <w:style w:type="character" w:customStyle="1" w:styleId="Kop3Char">
    <w:name w:val="Kop 3 Char"/>
    <w:aliases w:val="GO-Kop 3 Char"/>
    <w:basedOn w:val="Standaardalinea-lettertype"/>
    <w:link w:val="Kop3"/>
    <w:uiPriority w:val="9"/>
    <w:rsid w:val="005A0A46"/>
    <w:rPr>
      <w:rFonts w:asciiTheme="majorHAnsi" w:eastAsiaTheme="majorEastAsia" w:hAnsiTheme="majorHAnsi" w:cstheme="majorBidi"/>
    </w:rPr>
  </w:style>
  <w:style w:type="character" w:customStyle="1" w:styleId="Kop4Char">
    <w:name w:val="Kop 4 Char"/>
    <w:aliases w:val="GO-Kop 4 Char"/>
    <w:basedOn w:val="Standaardalinea-lettertype"/>
    <w:link w:val="Kop4"/>
    <w:uiPriority w:val="9"/>
    <w:rsid w:val="005A0A46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GeenafstandChar">
    <w:name w:val="Geen afstand Char"/>
    <w:link w:val="Geenafstand"/>
    <w:uiPriority w:val="1"/>
    <w:rsid w:val="008D0AC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grand\Downloads\GO!-Basis%20A4%20staand%20%20(1).dotx" TargetMode="External"/></Relationships>
</file>

<file path=word/theme/theme1.xml><?xml version="1.0" encoding="utf-8"?>
<a:theme xmlns:a="http://schemas.openxmlformats.org/drawingml/2006/main" name="20240327-GO-Word">
  <a:themeElements>
    <a:clrScheme name="GO!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3004B"/>
      </a:accent1>
      <a:accent2>
        <a:srgbClr val="67C0BA"/>
      </a:accent2>
      <a:accent3>
        <a:srgbClr val="532464"/>
      </a:accent3>
      <a:accent4>
        <a:srgbClr val="C3004B"/>
      </a:accent4>
      <a:accent5>
        <a:srgbClr val="67C0BA"/>
      </a:accent5>
      <a:accent6>
        <a:srgbClr val="532464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240327-GO-Word" id="{48071A5B-6F85-2F4C-B4A6-0BB7C55A68C1}" vid="{9AFD56A1-D561-E24B-BD50-3A4DDF3576B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2DD3BAC416F49AB781A57A812D3A3" ma:contentTypeVersion="7" ma:contentTypeDescription="Een nieuw document maken." ma:contentTypeScope="" ma:versionID="4aa59902759fece830d6d8ef12d1c39e">
  <xsd:schema xmlns:xsd="http://www.w3.org/2001/XMLSchema" xmlns:xs="http://www.w3.org/2001/XMLSchema" xmlns:p="http://schemas.microsoft.com/office/2006/metadata/properties" xmlns:ns2="1b0cd137-ec00-41eb-b7e0-b8a74c48a62b" xmlns:ns3="68ae350d-59fa-45a2-a2f7-7bb9f21f6a8e" xmlns:ns4="b1f9fb98-290a-4a21-9fa8-3063d0f66934" targetNamespace="http://schemas.microsoft.com/office/2006/metadata/properties" ma:root="true" ma:fieldsID="460664f1407e294f47432fd573166c5b" ns2:_="" ns3:_="" ns4:_="">
    <xsd:import namespace="1b0cd137-ec00-41eb-b7e0-b8a74c48a62b"/>
    <xsd:import namespace="68ae350d-59fa-45a2-a2f7-7bb9f21f6a8e"/>
    <xsd:import namespace="b1f9fb98-290a-4a21-9fa8-3063d0f66934"/>
    <xsd:element name="properties">
      <xsd:complexType>
        <xsd:sequence>
          <xsd:element name="documentManagement">
            <xsd:complexType>
              <xsd:all>
                <xsd:element ref="ns3:e44a6b6c7b064c33944d7e696dc546e5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cd137-ec00-41eb-b7e0-b8a74c48a6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91eacc-2b63-496c-b0e4-01d7964e92f9}" ma:internalName="TaxCatchAll" ma:showField="CatchAllData" ma:web="1b0cd137-ec00-41eb-b7e0-b8a74c48a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350d-59fa-45a2-a2f7-7bb9f21f6a8e" elementFormDefault="qualified">
    <xsd:import namespace="http://schemas.microsoft.com/office/2006/documentManagement/types"/>
    <xsd:import namespace="http://schemas.microsoft.com/office/infopath/2007/PartnerControls"/>
    <xsd:element name="e44a6b6c7b064c33944d7e696dc546e5" ma:index="9" nillable="true" ma:taxonomy="true" ma:internalName="e44a6b6c7b064c33944d7e696dc546e5" ma:taxonomyFieldName="GOBoxSchooljaar" ma:displayName="Schooljaar" ma:default="" ma:fieldId="{e44a6b6c-7b06-4c33-944d-7e696dc546e5}" ma:sspId="87c02e2b-7bc6-4e65-a2b1-413dd5aa26d9" ma:termSetId="39e82f3f-27f0-47e1-b3bf-583ebcc7b5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9fb98-290a-4a21-9fa8-3063d0f66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cd137-ec00-41eb-b7e0-b8a74c48a62b">
      <Value>73</Value>
    </TaxCatchAll>
    <e44a6b6c7b064c33944d7e696dc546e5 xmlns="68ae350d-59fa-45a2-a2f7-7bb9f21f6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2024-2025</TermName>
          <TermId xmlns="http://schemas.microsoft.com/office/infopath/2007/PartnerControls">18df869e-b5d4-4bd4-82b2-da5e5d780f85</TermId>
        </TermInfo>
      </Terms>
    </e44a6b6c7b064c33944d7e696dc546e5>
  </documentManagement>
</p:properties>
</file>

<file path=customXml/itemProps1.xml><?xml version="1.0" encoding="utf-8"?>
<ds:datastoreItem xmlns:ds="http://schemas.openxmlformats.org/officeDocument/2006/customXml" ds:itemID="{D54CF8BB-510D-457B-9EA4-1B5C00877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cd137-ec00-41eb-b7e0-b8a74c48a62b"/>
    <ds:schemaRef ds:uri="68ae350d-59fa-45a2-a2f7-7bb9f21f6a8e"/>
    <ds:schemaRef ds:uri="b1f9fb98-290a-4a21-9fa8-3063d0f66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30C27-4966-4E98-AB19-94AFD076B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079DA-5BF8-4A81-8008-E31738A2B771}">
  <ds:schemaRefs>
    <ds:schemaRef ds:uri="http://schemas.microsoft.com/office/2006/metadata/properties"/>
    <ds:schemaRef ds:uri="http://schemas.microsoft.com/office/infopath/2007/PartnerControls"/>
    <ds:schemaRef ds:uri="1b0cd137-ec00-41eb-b7e0-b8a74c48a62b"/>
    <ds:schemaRef ds:uri="68ae350d-59fa-45a2-a2f7-7bb9f21f6a8e"/>
  </ds:schemaRefs>
</ds:datastoreItem>
</file>

<file path=docMetadata/LabelInfo.xml><?xml version="1.0" encoding="utf-8"?>
<clbl:labelList xmlns:clbl="http://schemas.microsoft.com/office/2020/mipLabelMetadata">
  <clbl:label id="{49c3d703-3579-47bf-a888-7c913fbdced9}" enabled="0" method="" siteId="{49c3d703-3579-47bf-a888-7c913fbdce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GO!-Basis A4 staand  (1)</Template>
  <TotalTime>0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GO!-Basis A4 staand </vt:lpstr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GO!-Basis A4 staand </dc:title>
  <dc:subject/>
  <dc:creator>Els Degrande</dc:creator>
  <cp:keywords/>
  <dc:description/>
  <cp:lastModifiedBy>Sophie Van der Avort - GO! scholengroep Rivierenland</cp:lastModifiedBy>
  <cp:revision>29</cp:revision>
  <dcterms:created xsi:type="dcterms:W3CDTF">2024-07-10T15:21:00Z</dcterms:created>
  <dcterms:modified xsi:type="dcterms:W3CDTF">2024-11-07T16:31:00Z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0x0101008022DD3BAC416F49AB781A57A812D3A3</vt:lpwstr>
  </property>
  <property fmtid="{D5CDD505-2E9C-101B-9397-08002B2CF9AE}" pid="3" name="GOProPublicatiestatus">
    <vt:lpwstr>1;#Online|5d773375-47c0-4896-afa8-6eac5ed3e165</vt:lpwstr>
  </property>
  <property fmtid="{D5CDD505-2E9C-101B-9397-08002B2CF9AE}" pid="4" name="_dlc_DocIdItemGuid">
    <vt:lpwstr>1bb4e636-9575-4b0e-b014-0b4e6f651dfd</vt:lpwstr>
  </property>
  <property fmtid="{D5CDD505-2E9C-101B-9397-08002B2CF9AE}" pid="5" name="GOProOnderwijsniveaus">
    <vt:lpwstr>14;#Alle onderwijsniveaus|2fe7c676-0ce6-4fab-b265-4b19c15279a5</vt:lpwstr>
  </property>
  <property fmtid="{D5CDD505-2E9C-101B-9397-08002B2CF9AE}" pid="6" name="MediaServiceImageTags">
    <vt:lpwstr/>
  </property>
  <property fmtid="{D5CDD505-2E9C-101B-9397-08002B2CF9AE}" pid="7" name="GOProOorsprong">
    <vt:lpwstr/>
  </property>
  <property fmtid="{D5CDD505-2E9C-101B-9397-08002B2CF9AE}" pid="8" name="GOProThemas">
    <vt:lpwstr>26;#Communicatie|68acdb1b-ea92-427d-8c6e-8b03257e1fbb</vt:lpwstr>
  </property>
  <property fmtid="{D5CDD505-2E9C-101B-9397-08002B2CF9AE}" pid="9" name="GOProSchooljaar">
    <vt:lpwstr/>
  </property>
  <property fmtid="{D5CDD505-2E9C-101B-9397-08002B2CF9AE}" pid="10" name="GOProJaar">
    <vt:lpwstr/>
  </property>
  <property fmtid="{D5CDD505-2E9C-101B-9397-08002B2CF9AE}" pid="11" name="GOBoxSchooljaar">
    <vt:lpwstr>73;#2024-2025|18df869e-b5d4-4bd4-82b2-da5e5d780f85</vt:lpwstr>
  </property>
  <property fmtid="{D5CDD505-2E9C-101B-9397-08002B2CF9AE}" pid="12" name="MSIP_Label_66fef4e6-e99c-46a9-bfd2-68efea7d135b_Enabled">
    <vt:lpwstr>true</vt:lpwstr>
  </property>
  <property fmtid="{D5CDD505-2E9C-101B-9397-08002B2CF9AE}" pid="13" name="MSIP_Label_66fef4e6-e99c-46a9-bfd2-68efea7d135b_SetDate">
    <vt:lpwstr>2024-11-07T16:31:34Z</vt:lpwstr>
  </property>
  <property fmtid="{D5CDD505-2E9C-101B-9397-08002B2CF9AE}" pid="14" name="MSIP_Label_66fef4e6-e99c-46a9-bfd2-68efea7d135b_Method">
    <vt:lpwstr>Standard</vt:lpwstr>
  </property>
  <property fmtid="{D5CDD505-2E9C-101B-9397-08002B2CF9AE}" pid="15" name="MSIP_Label_66fef4e6-e99c-46a9-bfd2-68efea7d135b_Name">
    <vt:lpwstr>defa4170-0d19-0005-0004-bc88714345d2</vt:lpwstr>
  </property>
  <property fmtid="{D5CDD505-2E9C-101B-9397-08002B2CF9AE}" pid="16" name="MSIP_Label_66fef4e6-e99c-46a9-bfd2-68efea7d135b_SiteId">
    <vt:lpwstr>112782e9-ed8c-4e75-9a6a-3f386e0b934b</vt:lpwstr>
  </property>
  <property fmtid="{D5CDD505-2E9C-101B-9397-08002B2CF9AE}" pid="17" name="MSIP_Label_66fef4e6-e99c-46a9-bfd2-68efea7d135b_ActionId">
    <vt:lpwstr>d848ed65-30cd-4ecd-9766-cbc0ec2c8d53</vt:lpwstr>
  </property>
  <property fmtid="{D5CDD505-2E9C-101B-9397-08002B2CF9AE}" pid="18" name="MSIP_Label_66fef4e6-e99c-46a9-bfd2-68efea7d135b_ContentBits">
    <vt:lpwstr>0</vt:lpwstr>
  </property>
</Properties>
</file>